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FA" w:rsidRPr="00E72237" w:rsidRDefault="001E6F63" w:rsidP="00E72237">
      <w:pPr>
        <w:pStyle w:val="Informacindecontacto"/>
        <w:spacing w:before="0"/>
        <w:rPr>
          <w:b/>
          <w:noProof/>
          <w:color w:val="auto"/>
          <w:sz w:val="20"/>
          <w:lang w:val="es-ES_tradnl"/>
        </w:rPr>
      </w:pPr>
      <w:sdt>
        <w:sdtPr>
          <w:rPr>
            <w:b/>
            <w:noProof/>
            <w:color w:val="auto"/>
            <w:sz w:val="20"/>
            <w:lang w:val="es-ES_tradnl"/>
          </w:rPr>
          <w:alias w:val="Dirección postal"/>
          <w:tag w:val="Dirección postal"/>
          <w:id w:val="1415969137"/>
          <w:placeholder>
            <w:docPart w:val="662453B8906645EEA458AA45D6755D5C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07030" w:rsidRPr="00E72237">
            <w:rPr>
              <w:b/>
              <w:noProof/>
              <w:color w:val="auto"/>
              <w:sz w:val="20"/>
              <w:lang w:val="es-ES_tradnl"/>
            </w:rPr>
            <w:t>Villa Lagos de Chile, pasaje Villarrica #67</w:t>
          </w:r>
          <w:r w:rsidR="00823A6F">
            <w:rPr>
              <w:b/>
              <w:noProof/>
              <w:color w:val="auto"/>
              <w:sz w:val="20"/>
              <w:lang w:val="es-419"/>
            </w:rPr>
            <w:t>, Chiguayante</w:t>
          </w:r>
        </w:sdtContent>
      </w:sdt>
    </w:p>
    <w:p w:rsidR="00E953FA" w:rsidRPr="00E72237" w:rsidRDefault="008D1EAC" w:rsidP="00E72237">
      <w:pPr>
        <w:pStyle w:val="Informacindecontacto"/>
        <w:spacing w:before="0"/>
        <w:rPr>
          <w:b/>
          <w:noProof/>
          <w:color w:val="auto"/>
          <w:sz w:val="20"/>
          <w:lang w:val="es-ES_tradnl"/>
        </w:rPr>
      </w:pPr>
      <w:bookmarkStart w:id="0" w:name="_GoBack"/>
      <w:bookmarkEnd w:id="0"/>
      <w:r w:rsidRPr="00E72237">
        <w:rPr>
          <w:b/>
          <w:noProof/>
          <w:color w:val="auto"/>
          <w:sz w:val="20"/>
          <w:lang w:val="es-ES_tradnl"/>
        </w:rPr>
        <w:t>12/06/1992, 2</w:t>
      </w:r>
      <w:r w:rsidR="00333D35" w:rsidRPr="00E72237">
        <w:rPr>
          <w:b/>
          <w:noProof/>
          <w:color w:val="auto"/>
          <w:sz w:val="20"/>
          <w:lang w:val="es-419"/>
        </w:rPr>
        <w:t>3</w:t>
      </w:r>
      <w:r w:rsidRPr="00E72237">
        <w:rPr>
          <w:b/>
          <w:noProof/>
          <w:color w:val="auto"/>
          <w:sz w:val="20"/>
          <w:lang w:val="es-ES_tradnl"/>
        </w:rPr>
        <w:t xml:space="preserve"> años</w:t>
      </w:r>
    </w:p>
    <w:p w:rsidR="008D1EAC" w:rsidRPr="00E72237" w:rsidRDefault="008D1EAC" w:rsidP="00E72237">
      <w:pPr>
        <w:pStyle w:val="Informacindecontacto"/>
        <w:spacing w:before="0"/>
        <w:rPr>
          <w:b/>
          <w:noProof/>
          <w:color w:val="auto"/>
          <w:sz w:val="20"/>
          <w:lang w:val="es-ES_tradnl"/>
        </w:rPr>
      </w:pPr>
      <w:r w:rsidRPr="00E72237">
        <w:rPr>
          <w:b/>
          <w:noProof/>
          <w:color w:val="auto"/>
          <w:sz w:val="20"/>
          <w:lang w:val="es-ES_tradnl"/>
        </w:rPr>
        <w:t>18.109.285-8</w:t>
      </w:r>
    </w:p>
    <w:p w:rsidR="00E953FA" w:rsidRPr="00E72237" w:rsidRDefault="001E6F63" w:rsidP="00E72237">
      <w:pPr>
        <w:pStyle w:val="Informacindecontacto"/>
        <w:spacing w:before="0"/>
        <w:rPr>
          <w:b/>
          <w:noProof/>
          <w:color w:val="auto"/>
          <w:sz w:val="20"/>
          <w:lang w:val="es-ES_tradnl"/>
        </w:rPr>
      </w:pPr>
      <w:sdt>
        <w:sdtPr>
          <w:rPr>
            <w:b/>
            <w:noProof/>
            <w:color w:val="auto"/>
            <w:sz w:val="20"/>
            <w:lang w:val="es-ES_tradnl"/>
          </w:rPr>
          <w:alias w:val="Teléfono"/>
          <w:tag w:val="Teléfono"/>
          <w:id w:val="599758962"/>
          <w:placeholder>
            <w:docPart w:val="AE464B35C566414E9345205F208CECC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07030" w:rsidRPr="00E72237">
            <w:rPr>
              <w:b/>
              <w:noProof/>
              <w:color w:val="auto"/>
              <w:sz w:val="20"/>
              <w:lang w:val="es-ES_tradnl"/>
            </w:rPr>
            <w:t xml:space="preserve">Cel.: 87636934  T. fijo: </w:t>
          </w:r>
          <w:r w:rsidR="000B51FC" w:rsidRPr="00E72237">
            <w:rPr>
              <w:b/>
              <w:noProof/>
              <w:color w:val="auto"/>
              <w:sz w:val="20"/>
              <w:lang w:val="es-ES_tradnl"/>
            </w:rPr>
            <w:t>41-</w:t>
          </w:r>
          <w:r w:rsidR="00607030" w:rsidRPr="00E72237">
            <w:rPr>
              <w:b/>
              <w:noProof/>
              <w:color w:val="auto"/>
              <w:sz w:val="20"/>
              <w:lang w:val="es-ES_tradnl"/>
            </w:rPr>
            <w:t>2354418</w:t>
          </w:r>
        </w:sdtContent>
      </w:sdt>
    </w:p>
    <w:sdt>
      <w:sdtPr>
        <w:rPr>
          <w:rStyle w:val="nfasis"/>
          <w:b/>
          <w:noProof/>
          <w:color w:val="auto"/>
          <w:sz w:val="20"/>
          <w:lang w:val="es-ES_tradnl"/>
        </w:rPr>
        <w:alias w:val="Correo electrónico"/>
        <w:tag w:val=""/>
        <w:id w:val="1889536063"/>
        <w:placeholder>
          <w:docPart w:val="7F831FDF874A43699E710B133ECD4A6D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is"/>
        </w:rPr>
      </w:sdtEndPr>
      <w:sdtContent>
        <w:p w:rsidR="00E953FA" w:rsidRPr="00E72237" w:rsidRDefault="00607030" w:rsidP="00E72237">
          <w:pPr>
            <w:pStyle w:val="Informacindecontacto"/>
            <w:spacing w:before="0"/>
            <w:rPr>
              <w:rStyle w:val="nfasis"/>
              <w:noProof/>
              <w:color w:val="auto"/>
              <w:sz w:val="20"/>
              <w:lang w:val="es-ES_tradnl"/>
            </w:rPr>
          </w:pPr>
          <w:r w:rsidRPr="00E72237">
            <w:rPr>
              <w:rStyle w:val="nfasis"/>
              <w:b/>
              <w:noProof/>
              <w:color w:val="auto"/>
              <w:sz w:val="20"/>
              <w:lang w:val="es-ES_tradnl"/>
            </w:rPr>
            <w:t>guille.guti@live.cl</w:t>
          </w:r>
          <w:r w:rsidR="00167C4A" w:rsidRPr="00E72237">
            <w:rPr>
              <w:rStyle w:val="nfasis"/>
              <w:b/>
              <w:noProof/>
              <w:color w:val="auto"/>
              <w:sz w:val="20"/>
              <w:lang w:val="es-ES_tradnl"/>
            </w:rPr>
            <w:t xml:space="preserve"> / guille.gutii@gmail.com</w:t>
          </w:r>
        </w:p>
      </w:sdtContent>
    </w:sdt>
    <w:p w:rsidR="00E953FA" w:rsidRPr="00277A85" w:rsidRDefault="001E6F63">
      <w:pPr>
        <w:pStyle w:val="Nombre"/>
        <w:rPr>
          <w:b/>
          <w:noProof/>
          <w:sz w:val="28"/>
          <w:lang w:val="es-ES_tradnl"/>
        </w:rPr>
      </w:pPr>
      <w:sdt>
        <w:sdtPr>
          <w:rPr>
            <w:b/>
            <w:noProof/>
            <w:sz w:val="28"/>
            <w:lang w:val="es-ES_tradnl"/>
          </w:rPr>
          <w:alias w:val="SU NOMBRE"/>
          <w:tag w:val=""/>
          <w:id w:val="1197042864"/>
          <w:placeholder>
            <w:docPart w:val="F88149583B944207A76845B2A7FA665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B3E8F" w:rsidRPr="00277A85">
            <w:rPr>
              <w:b/>
              <w:noProof/>
              <w:sz w:val="28"/>
            </w:rPr>
            <w:t>Guil</w:t>
          </w:r>
          <w:r w:rsidR="00607030" w:rsidRPr="00277A85">
            <w:rPr>
              <w:b/>
              <w:noProof/>
              <w:sz w:val="28"/>
            </w:rPr>
            <w:t>lermo Javier Gutiérrez Roa</w:t>
          </w:r>
        </w:sdtContent>
      </w:sdt>
    </w:p>
    <w:tbl>
      <w:tblPr>
        <w:tblStyle w:val="Informeanual"/>
        <w:tblW w:w="4818" w:type="pct"/>
        <w:tblLook w:val="04A0" w:firstRow="1" w:lastRow="0" w:firstColumn="1" w:lastColumn="0" w:noHBand="0" w:noVBand="1"/>
        <w:tblDescription w:val="Resume"/>
      </w:tblPr>
      <w:tblGrid>
        <w:gridCol w:w="1520"/>
        <w:gridCol w:w="468"/>
        <w:gridCol w:w="7785"/>
      </w:tblGrid>
      <w:tr w:rsidR="00AA73AD" w:rsidRPr="00626749" w:rsidTr="005148CF">
        <w:tc>
          <w:tcPr>
            <w:tcW w:w="1419" w:type="dxa"/>
          </w:tcPr>
          <w:p w:rsidR="00E953FA" w:rsidRPr="00E72237" w:rsidRDefault="00D745F5" w:rsidP="00DF36CD">
            <w:pPr>
              <w:pStyle w:val="Ttulo1"/>
              <w:spacing w:before="0" w:after="0"/>
              <w:rPr>
                <w:b/>
                <w:noProof/>
                <w:color w:val="auto"/>
                <w:sz w:val="22"/>
                <w:lang w:val="es-419"/>
              </w:rPr>
            </w:pPr>
            <w:r w:rsidRPr="00E72237">
              <w:rPr>
                <w:b/>
                <w:noProof/>
                <w:color w:val="auto"/>
                <w:sz w:val="22"/>
                <w:lang w:val="es-419"/>
              </w:rPr>
              <w:t xml:space="preserve">PerFIl </w:t>
            </w:r>
          </w:p>
        </w:tc>
        <w:tc>
          <w:tcPr>
            <w:tcW w:w="475" w:type="dxa"/>
          </w:tcPr>
          <w:p w:rsidR="00E953FA" w:rsidRPr="00E72237" w:rsidRDefault="00E953FA" w:rsidP="00277A85">
            <w:pPr>
              <w:spacing w:before="0" w:after="0"/>
              <w:rPr>
                <w:b/>
                <w:noProof/>
                <w:color w:val="auto"/>
                <w:sz w:val="22"/>
                <w:lang w:val="es-419"/>
              </w:rPr>
            </w:pPr>
          </w:p>
        </w:tc>
        <w:tc>
          <w:tcPr>
            <w:tcW w:w="7879" w:type="dxa"/>
          </w:tcPr>
          <w:p w:rsidR="00E953FA" w:rsidRPr="00E72237" w:rsidRDefault="00DF36CD" w:rsidP="007B2ABD">
            <w:pPr>
              <w:pStyle w:val="Textodelcurrculumvtae"/>
              <w:spacing w:before="0" w:after="0" w:line="240" w:lineRule="auto"/>
              <w:ind w:right="-10"/>
              <w:jc w:val="both"/>
              <w:rPr>
                <w:noProof/>
                <w:color w:val="auto"/>
                <w:sz w:val="22"/>
                <w:lang w:val="es-ES_tradnl"/>
              </w:rPr>
            </w:pPr>
            <w:r w:rsidRPr="00E72237">
              <w:rPr>
                <w:noProof/>
                <w:color w:val="auto"/>
                <w:lang w:val="es-419"/>
              </w:rPr>
              <w:t xml:space="preserve">Soy </w:t>
            </w:r>
            <w:r w:rsidR="00D745F5" w:rsidRPr="00E72237">
              <w:rPr>
                <w:noProof/>
                <w:color w:val="auto"/>
                <w:lang w:val="es-419"/>
              </w:rPr>
              <w:t>Ingeniero</w:t>
            </w:r>
            <w:r w:rsidR="00D745F5" w:rsidRPr="00E72237">
              <w:rPr>
                <w:noProof/>
                <w:color w:val="auto"/>
                <w:lang w:val="es-ES_tradnl"/>
              </w:rPr>
              <w:t xml:space="preserve"> Civil Electrónico </w:t>
            </w:r>
            <w:r w:rsidRPr="00E72237">
              <w:rPr>
                <w:noProof/>
                <w:color w:val="auto"/>
                <w:lang w:val="es-419"/>
              </w:rPr>
              <w:t>titulado de la</w:t>
            </w:r>
            <w:r w:rsidR="00D745F5" w:rsidRPr="00E72237">
              <w:rPr>
                <w:noProof/>
                <w:color w:val="auto"/>
                <w:lang w:val="es-ES_tradnl"/>
              </w:rPr>
              <w:t xml:space="preserve"> Universidad de Concepción con conocimientos en las ciencias de la ingen</w:t>
            </w:r>
            <w:r w:rsidR="00D745F5" w:rsidRPr="00E72237">
              <w:rPr>
                <w:noProof/>
                <w:color w:val="auto"/>
                <w:lang w:val="es-419"/>
              </w:rPr>
              <w:t>i</w:t>
            </w:r>
            <w:r w:rsidR="00D745F5" w:rsidRPr="00E72237">
              <w:rPr>
                <w:noProof/>
                <w:color w:val="auto"/>
                <w:lang w:val="es-ES_tradnl"/>
              </w:rPr>
              <w:t>erí</w:t>
            </w:r>
            <w:r w:rsidRPr="00E72237">
              <w:rPr>
                <w:noProof/>
                <w:color w:val="auto"/>
                <w:lang w:val="es-ES_tradnl"/>
              </w:rPr>
              <w:t xml:space="preserve">a, </w:t>
            </w:r>
            <w:r w:rsidRPr="00E72237">
              <w:rPr>
                <w:noProof/>
                <w:color w:val="auto"/>
                <w:lang w:val="es-419"/>
              </w:rPr>
              <w:t xml:space="preserve">energías renovables, sistemas de control, control automático, electrónica de potencia, entre otros. He realizado periodos de práctica en importantes empresas dentro de la 8va región, </w:t>
            </w:r>
            <w:r w:rsidR="007B2ABD">
              <w:rPr>
                <w:noProof/>
                <w:color w:val="auto"/>
                <w:lang w:val="es-419"/>
              </w:rPr>
              <w:t xml:space="preserve">donde me he destacado por ser </w:t>
            </w:r>
            <w:r w:rsidRPr="00E72237">
              <w:rPr>
                <w:noProof/>
                <w:color w:val="auto"/>
                <w:lang w:val="es-419"/>
              </w:rPr>
              <w:t>una persona comprometida, responsable, pro</w:t>
            </w:r>
            <w:r w:rsidR="00C96DF3" w:rsidRPr="00E72237">
              <w:rPr>
                <w:noProof/>
                <w:color w:val="auto"/>
                <w:lang w:val="es-419"/>
              </w:rPr>
              <w:t>-activ</w:t>
            </w:r>
            <w:r w:rsidRPr="00E72237">
              <w:rPr>
                <w:noProof/>
                <w:color w:val="auto"/>
                <w:lang w:val="es-419"/>
              </w:rPr>
              <w:t>o</w:t>
            </w:r>
            <w:r w:rsidR="00C96DF3" w:rsidRPr="00E72237">
              <w:rPr>
                <w:noProof/>
                <w:color w:val="auto"/>
                <w:lang w:val="es-419"/>
              </w:rPr>
              <w:t>,</w:t>
            </w:r>
            <w:r w:rsidRPr="00E72237">
              <w:rPr>
                <w:noProof/>
                <w:color w:val="auto"/>
                <w:lang w:val="es-419"/>
              </w:rPr>
              <w:t xml:space="preserve"> con gran capacidad de liderazgo y trabajo en equipo a favor al cumplimiento de las metas.</w:t>
            </w:r>
            <w:r w:rsidR="00C96DF3" w:rsidRPr="00E72237">
              <w:rPr>
                <w:noProof/>
                <w:color w:val="auto"/>
                <w:lang w:val="es-419"/>
              </w:rPr>
              <w:t xml:space="preserve"> Me gusta trabajar en proyectos innovadores donde se involucren diversas áreas de cono</w:t>
            </w:r>
            <w:r w:rsidR="006F1424">
              <w:rPr>
                <w:noProof/>
                <w:color w:val="auto"/>
                <w:lang w:val="es-419"/>
              </w:rPr>
              <w:t>ci</w:t>
            </w:r>
            <w:r w:rsidR="00C96DF3" w:rsidRPr="00E72237">
              <w:rPr>
                <w:noProof/>
                <w:color w:val="auto"/>
                <w:lang w:val="es-419"/>
              </w:rPr>
              <w:t xml:space="preserve">mientos. </w:t>
            </w:r>
          </w:p>
        </w:tc>
      </w:tr>
      <w:tr w:rsidR="005148CF" w:rsidRPr="00626749" w:rsidTr="005148CF">
        <w:tc>
          <w:tcPr>
            <w:tcW w:w="1419" w:type="dxa"/>
          </w:tcPr>
          <w:p w:rsidR="005148CF" w:rsidRPr="00E72237" w:rsidRDefault="005148CF" w:rsidP="00277A85">
            <w:pPr>
              <w:pStyle w:val="Ttulo1"/>
              <w:spacing w:before="0" w:after="0"/>
              <w:rPr>
                <w:b/>
                <w:noProof/>
                <w:color w:val="auto"/>
                <w:sz w:val="22"/>
                <w:lang w:val="es-419"/>
              </w:rPr>
            </w:pPr>
            <w:r w:rsidRPr="00E72237">
              <w:rPr>
                <w:b/>
                <w:noProof/>
                <w:color w:val="auto"/>
                <w:sz w:val="22"/>
                <w:lang w:val="es-419"/>
              </w:rPr>
              <w:t>Objetivo</w:t>
            </w:r>
          </w:p>
        </w:tc>
        <w:tc>
          <w:tcPr>
            <w:tcW w:w="475" w:type="dxa"/>
          </w:tcPr>
          <w:p w:rsidR="005148CF" w:rsidRPr="00E72237" w:rsidRDefault="005148CF" w:rsidP="00277A85">
            <w:pPr>
              <w:spacing w:before="0" w:after="0"/>
              <w:rPr>
                <w:b/>
                <w:noProof/>
                <w:color w:val="auto"/>
                <w:sz w:val="22"/>
                <w:lang w:val="es-ES_tradnl"/>
              </w:rPr>
            </w:pPr>
          </w:p>
        </w:tc>
        <w:tc>
          <w:tcPr>
            <w:tcW w:w="7879" w:type="dxa"/>
          </w:tcPr>
          <w:p w:rsidR="005148CF" w:rsidRPr="00E72237" w:rsidRDefault="005148CF" w:rsidP="00C4467F">
            <w:pPr>
              <w:pStyle w:val="Textodelcurrculumvtae"/>
              <w:spacing w:before="0" w:after="0" w:line="240" w:lineRule="auto"/>
              <w:ind w:right="-10"/>
              <w:jc w:val="both"/>
              <w:rPr>
                <w:noProof/>
                <w:color w:val="auto"/>
                <w:sz w:val="22"/>
                <w:lang w:val="es-ES_tradnl"/>
              </w:rPr>
            </w:pPr>
            <w:r w:rsidRPr="00E72237">
              <w:rPr>
                <w:noProof/>
                <w:color w:val="auto"/>
                <w:lang w:val="es-ES_tradnl"/>
              </w:rPr>
              <w:t xml:space="preserve">Optar a un </w:t>
            </w:r>
            <w:r w:rsidRPr="00E72237">
              <w:rPr>
                <w:noProof/>
                <w:color w:val="auto"/>
                <w:lang w:val="es-419"/>
              </w:rPr>
              <w:t>empleo</w:t>
            </w:r>
            <w:r w:rsidRPr="00E72237">
              <w:rPr>
                <w:noProof/>
                <w:color w:val="auto"/>
                <w:lang w:val="es-ES_tradnl"/>
              </w:rPr>
              <w:t xml:space="preserve"> como Ingeniero Civil Electrónico colaborando de forma positiva y responsable en la planificación, mantención y ejecución de los recursos  de la empresa. Participar activamente dentro de un grupo de trabajo que tenga metas claras y que me permita un crecimiento </w:t>
            </w:r>
            <w:r w:rsidRPr="00E72237">
              <w:rPr>
                <w:noProof/>
                <w:color w:val="auto"/>
                <w:lang w:val="es-419"/>
              </w:rPr>
              <w:t xml:space="preserve">personal y </w:t>
            </w:r>
            <w:r w:rsidRPr="00E72237">
              <w:rPr>
                <w:noProof/>
                <w:color w:val="auto"/>
                <w:lang w:val="es-ES_tradnl"/>
              </w:rPr>
              <w:t>profesional</w:t>
            </w:r>
            <w:r w:rsidRPr="00E72237">
              <w:rPr>
                <w:noProof/>
                <w:color w:val="auto"/>
                <w:lang w:val="es-419"/>
              </w:rPr>
              <w:t>.</w:t>
            </w:r>
          </w:p>
        </w:tc>
      </w:tr>
      <w:tr w:rsidR="005148CF" w:rsidRPr="00626749" w:rsidTr="005148CF">
        <w:tc>
          <w:tcPr>
            <w:tcW w:w="1419" w:type="dxa"/>
          </w:tcPr>
          <w:p w:rsidR="005148CF" w:rsidRPr="00E72237" w:rsidRDefault="005148CF" w:rsidP="005148CF">
            <w:pPr>
              <w:pStyle w:val="Ttulo1"/>
              <w:spacing w:before="0" w:after="0"/>
              <w:rPr>
                <w:b/>
                <w:noProof/>
                <w:color w:val="auto"/>
                <w:sz w:val="22"/>
                <w:lang w:val="es-ES_tradnl"/>
              </w:rPr>
            </w:pPr>
            <w:r w:rsidRPr="00E72237">
              <w:rPr>
                <w:b/>
                <w:noProof/>
                <w:color w:val="auto"/>
                <w:sz w:val="22"/>
                <w:lang w:val="es-ES_tradnl"/>
              </w:rPr>
              <w:t>Experiencia</w:t>
            </w:r>
          </w:p>
        </w:tc>
        <w:tc>
          <w:tcPr>
            <w:tcW w:w="475" w:type="dxa"/>
          </w:tcPr>
          <w:p w:rsidR="005148CF" w:rsidRPr="00E72237" w:rsidRDefault="005148CF" w:rsidP="00C4467F">
            <w:pPr>
              <w:spacing w:before="0" w:after="0" w:line="240" w:lineRule="auto"/>
              <w:rPr>
                <w:b/>
                <w:noProof/>
                <w:color w:val="auto"/>
                <w:sz w:val="22"/>
                <w:lang w:val="es-ES_tradnl"/>
              </w:rPr>
            </w:pPr>
          </w:p>
        </w:tc>
        <w:tc>
          <w:tcPr>
            <w:tcW w:w="787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lang w:val="es-ES_tradnl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auto"/>
                    <w:lang w:val="es-ES_tradnl"/>
                    <w14:ligatures w14:val="none"/>
                  </w:rPr>
                  <w:id w:val="221802691"/>
                  <w:placeholder>
                    <w:docPart w:val="C2ABC1F8C2B9467C8CE58B68F30CAF1B"/>
                  </w:placeholder>
                  <w15:color w:val="C0C0C0"/>
                  <w15:repeatingSectionItem/>
                </w:sdtPr>
                <w:sdtEndPr/>
                <w:sdtContent>
                  <w:p w:rsidR="005148CF" w:rsidRPr="00E72237" w:rsidRDefault="005148CF" w:rsidP="00C4467F">
                    <w:pPr>
                      <w:pStyle w:val="Ttulo2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74" w:right="-10"/>
                      <w:jc w:val="both"/>
                      <w:rPr>
                        <w:b w:val="0"/>
                        <w:noProof/>
                        <w:color w:val="auto"/>
                        <w:lang w:val="es-419"/>
                      </w:rPr>
                    </w:pPr>
                    <w:r w:rsidRPr="00E72237">
                      <w:rPr>
                        <w:noProof/>
                        <w:color w:val="auto"/>
                        <w:lang w:val="es-ES_tradnl"/>
                      </w:rPr>
                      <w:t xml:space="preserve">INGENIERO CIVIL Electrónico, 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 xml:space="preserve">MASONITE 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(MARzo</w:t>
                    </w:r>
                    <w:r w:rsidRPr="00E72237">
                      <w:rPr>
                        <w:b w:val="0"/>
                        <w:noProof/>
                        <w:color w:val="auto"/>
                        <w:lang w:val="es-ES_tradnl"/>
                      </w:rPr>
                      <w:t xml:space="preserve"> 2016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)</w:t>
                    </w:r>
                  </w:p>
                  <w:p w:rsidR="005148CF" w:rsidRPr="00E72237" w:rsidRDefault="005148CF" w:rsidP="00C4467F">
                    <w:pPr>
                      <w:spacing w:before="0" w:after="0" w:line="240" w:lineRule="auto"/>
                      <w:ind w:right="-10"/>
                      <w:jc w:val="both"/>
                      <w:rPr>
                        <w:noProof/>
                        <w:color w:val="auto"/>
                        <w:lang w:val="es-419"/>
                      </w:rPr>
                    </w:pPr>
                    <w:r w:rsidRPr="00E72237">
                      <w:rPr>
                        <w:noProof/>
                        <w:color w:val="auto"/>
                        <w:lang w:val="es-ES_tradnl"/>
                      </w:rPr>
                      <w:t xml:space="preserve">Integrante del Departamento 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>de Planificación, con fines de práctica profesional, encargado de la migración de códigos de variadores de frecuencia marca SEW para el control y posicionamientos de carros para proceso de clasificación de los masterpanel.</w:t>
                    </w:r>
                  </w:p>
                  <w:p w:rsidR="005148CF" w:rsidRPr="00E72237" w:rsidRDefault="005148CF" w:rsidP="00C4467F">
                    <w:pPr>
                      <w:pStyle w:val="Ttulo2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74" w:right="-10"/>
                      <w:jc w:val="both"/>
                      <w:rPr>
                        <w:b w:val="0"/>
                        <w:noProof/>
                        <w:color w:val="auto"/>
                        <w:lang w:val="es-419"/>
                      </w:rPr>
                    </w:pPr>
                    <w:r w:rsidRPr="00E72237">
                      <w:rPr>
                        <w:noProof/>
                        <w:color w:val="auto"/>
                        <w:lang w:val="es-ES_tradnl"/>
                      </w:rPr>
                      <w:t>INGENIERO CIVIL Electrónico, Moly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>-</w:t>
                    </w:r>
                    <w:r w:rsidRPr="00E72237">
                      <w:rPr>
                        <w:noProof/>
                        <w:color w:val="auto"/>
                        <w:lang w:val="es-ES_tradnl"/>
                      </w:rPr>
                      <w:t>cop Chile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 xml:space="preserve"> 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(</w:t>
                    </w:r>
                    <w:r w:rsidRPr="00E72237">
                      <w:rPr>
                        <w:b w:val="0"/>
                        <w:noProof/>
                        <w:color w:val="auto"/>
                        <w:lang w:val="es-ES_tradnl"/>
                      </w:rPr>
                      <w:t>Enero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-</w:t>
                    </w:r>
                    <w:r w:rsidRPr="00E72237">
                      <w:rPr>
                        <w:b w:val="0"/>
                        <w:noProof/>
                        <w:color w:val="auto"/>
                        <w:lang w:val="es-ES_tradnl"/>
                      </w:rPr>
                      <w:t>Febrero 2015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)</w:t>
                    </w:r>
                  </w:p>
                  <w:p w:rsidR="005148CF" w:rsidRPr="00E72237" w:rsidRDefault="005148CF" w:rsidP="00C4467F">
                    <w:pPr>
                      <w:spacing w:before="0" w:after="0" w:line="240" w:lineRule="auto"/>
                      <w:ind w:right="-10"/>
                      <w:jc w:val="both"/>
                      <w:rPr>
                        <w:noProof/>
                        <w:color w:val="auto"/>
                        <w:lang w:val="es-419"/>
                      </w:rPr>
                    </w:pPr>
                    <w:r w:rsidRPr="00E72237">
                      <w:rPr>
                        <w:noProof/>
                        <w:color w:val="auto"/>
                        <w:lang w:val="es-ES_tradnl"/>
                      </w:rPr>
                      <w:t xml:space="preserve">Integrante del Departamento de Automatización y Potencia de la empresa, con fínes de práctica profesional en el área de 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>control de procesos, encargado de la programación del sistema SCADA y HMI para proceso térmico.</w:t>
                    </w:r>
                  </w:p>
                  <w:p w:rsidR="005148CF" w:rsidRPr="00E72237" w:rsidRDefault="005148CF" w:rsidP="00C4467F">
                    <w:pPr>
                      <w:pStyle w:val="Ttulo2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74" w:right="-10"/>
                      <w:jc w:val="both"/>
                      <w:rPr>
                        <w:noProof/>
                        <w:color w:val="auto"/>
                        <w:lang w:val="es-419"/>
                      </w:rPr>
                    </w:pPr>
                    <w:r w:rsidRPr="00E72237">
                      <w:rPr>
                        <w:noProof/>
                        <w:color w:val="auto"/>
                        <w:lang w:val="es-ES_tradnl"/>
                      </w:rPr>
                      <w:t>Electrónico, Maestranza Sigu Ingen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>i</w:t>
                    </w:r>
                    <w:r w:rsidRPr="00E72237">
                      <w:rPr>
                        <w:noProof/>
                        <w:color w:val="auto"/>
                        <w:lang w:val="es-ES_tradnl"/>
                      </w:rPr>
                      <w:t>eria y Construcción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 xml:space="preserve"> 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(</w:t>
                    </w:r>
                    <w:r w:rsidRPr="00E72237">
                      <w:rPr>
                        <w:b w:val="0"/>
                        <w:noProof/>
                        <w:color w:val="auto"/>
                        <w:lang w:val="es-ES_tradnl"/>
                      </w:rPr>
                      <w:t>Enero 2014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)</w:t>
                    </w:r>
                  </w:p>
                  <w:p w:rsidR="005148CF" w:rsidRPr="00E72237" w:rsidRDefault="005148CF" w:rsidP="00C4467F">
                    <w:pPr>
                      <w:spacing w:before="0" w:after="0" w:line="240" w:lineRule="auto"/>
                      <w:ind w:right="-10"/>
                      <w:jc w:val="both"/>
                      <w:rPr>
                        <w:noProof/>
                        <w:color w:val="auto"/>
                        <w:lang w:val="es-ES_tradnl"/>
                      </w:rPr>
                    </w:pPr>
                    <w:r w:rsidRPr="00E72237">
                      <w:rPr>
                        <w:noProof/>
                        <w:color w:val="auto"/>
                        <w:lang w:val="es-ES_tradnl"/>
                      </w:rPr>
                      <w:t>Integrante del taller eléctrico de la empresa, encargado de la reparación y mantenimiento de máquinas y maquinarias eléctricas y otros.</w:t>
                    </w:r>
                  </w:p>
                  <w:p w:rsidR="005148CF" w:rsidRPr="00E72237" w:rsidRDefault="005148CF" w:rsidP="00C4467F">
                    <w:pPr>
                      <w:pStyle w:val="Ttulo2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74" w:right="-10"/>
                      <w:jc w:val="both"/>
                      <w:rPr>
                        <w:noProof/>
                        <w:color w:val="auto"/>
                        <w:lang w:val="es-419"/>
                      </w:rPr>
                    </w:pPr>
                    <w:r w:rsidRPr="00E72237">
                      <w:rPr>
                        <w:noProof/>
                        <w:color w:val="auto"/>
                        <w:lang w:val="es-ES_tradnl"/>
                      </w:rPr>
                      <w:t>Electrónico, Maestranza Sigu Ingen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>i</w:t>
                    </w:r>
                    <w:r w:rsidRPr="00E72237">
                      <w:rPr>
                        <w:noProof/>
                        <w:color w:val="auto"/>
                        <w:lang w:val="es-ES_tradnl"/>
                      </w:rPr>
                      <w:t>eria y Construcción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 xml:space="preserve"> 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(</w:t>
                    </w:r>
                    <w:r w:rsidRPr="00E72237">
                      <w:rPr>
                        <w:b w:val="0"/>
                        <w:noProof/>
                        <w:color w:val="auto"/>
                        <w:lang w:val="es-ES_tradnl"/>
                      </w:rPr>
                      <w:t>Enero-Febrero 2013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)</w:t>
                    </w:r>
                  </w:p>
                  <w:p w:rsidR="005148CF" w:rsidRPr="00E72237" w:rsidRDefault="005148CF" w:rsidP="00C4467F">
                    <w:pPr>
                      <w:spacing w:before="0" w:after="0" w:line="240" w:lineRule="auto"/>
                      <w:ind w:right="-10"/>
                      <w:jc w:val="both"/>
                      <w:rPr>
                        <w:noProof/>
                        <w:color w:val="auto"/>
                        <w:lang w:val="es-ES_tradnl"/>
                      </w:rPr>
                    </w:pPr>
                    <w:r w:rsidRPr="00E72237">
                      <w:rPr>
                        <w:noProof/>
                        <w:color w:val="auto"/>
                        <w:lang w:val="es-ES_tradnl"/>
                      </w:rPr>
                      <w:t>Integrante del taller eléctrico de la empresa, con fínes de práctica profesional en el área de electrónica.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auto"/>
                    <w:lang w:val="es-ES_tradnl"/>
                    <w14:ligatures w14:val="none"/>
                  </w:rPr>
                  <w:id w:val="-1219511374"/>
                  <w:placeholder>
                    <w:docPart w:val="90DD6272C4CE4B9DA8557DD84D4A9D27"/>
                  </w:placeholder>
                  <w15:color w:val="C0C0C0"/>
                  <w15:repeatingSectionItem/>
                </w:sdtPr>
                <w:sdtEndPr/>
                <w:sdtContent>
                  <w:p w:rsidR="005148CF" w:rsidRPr="00E72237" w:rsidRDefault="005148CF" w:rsidP="00C4467F">
                    <w:pPr>
                      <w:pStyle w:val="Ttulo2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74" w:right="-10"/>
                      <w:jc w:val="both"/>
                      <w:rPr>
                        <w:noProof/>
                        <w:color w:val="auto"/>
                        <w:lang w:val="es-419"/>
                      </w:rPr>
                    </w:pPr>
                    <w:r w:rsidRPr="00E72237">
                      <w:rPr>
                        <w:noProof/>
                        <w:color w:val="auto"/>
                        <w:lang w:val="es-ES_tradnl"/>
                      </w:rPr>
                      <w:t>electrónico, Moly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>-</w:t>
                    </w:r>
                    <w:r w:rsidRPr="00E72237">
                      <w:rPr>
                        <w:noProof/>
                        <w:color w:val="auto"/>
                        <w:lang w:val="es-ES_tradnl"/>
                      </w:rPr>
                      <w:t>cop Chile</w:t>
                    </w:r>
                    <w:r w:rsidRPr="00E72237">
                      <w:rPr>
                        <w:noProof/>
                        <w:color w:val="auto"/>
                        <w:lang w:val="es-419"/>
                      </w:rPr>
                      <w:t xml:space="preserve"> 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(</w:t>
                    </w:r>
                    <w:r w:rsidRPr="00E72237">
                      <w:rPr>
                        <w:b w:val="0"/>
                        <w:noProof/>
                        <w:color w:val="auto"/>
                        <w:lang w:val="es-ES_tradnl"/>
                      </w:rPr>
                      <w:t>Enero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-</w:t>
                    </w:r>
                    <w:r w:rsidRPr="00E72237">
                      <w:rPr>
                        <w:b w:val="0"/>
                        <w:noProof/>
                        <w:color w:val="auto"/>
                        <w:lang w:val="es-ES_tradnl"/>
                      </w:rPr>
                      <w:t>Febrero 2010</w:t>
                    </w:r>
                    <w:r w:rsidRPr="00E72237">
                      <w:rPr>
                        <w:b w:val="0"/>
                        <w:noProof/>
                        <w:color w:val="auto"/>
                        <w:lang w:val="es-419"/>
                      </w:rPr>
                      <w:t>)</w:t>
                    </w:r>
                  </w:p>
                  <w:p w:rsidR="005148CF" w:rsidRPr="00E72237" w:rsidRDefault="005148CF" w:rsidP="00C4467F">
                    <w:pPr>
                      <w:spacing w:before="0" w:after="0" w:line="240" w:lineRule="auto"/>
                      <w:ind w:right="-10"/>
                      <w:jc w:val="both"/>
                      <w:rPr>
                        <w:noProof/>
                        <w:color w:val="auto"/>
                        <w:sz w:val="22"/>
                        <w:lang w:val="es-ES_tradnl"/>
                      </w:rPr>
                    </w:pPr>
                    <w:r w:rsidRPr="00E72237">
                      <w:rPr>
                        <w:noProof/>
                        <w:color w:val="auto"/>
                        <w:lang w:val="es-ES_tradnl"/>
                      </w:rPr>
                      <w:t>Integrante del taller eléctrico de la empresa, con fínes de práctica profesional en el área de electrónica.</w:t>
                    </w:r>
                  </w:p>
                </w:sdtContent>
              </w:sdt>
            </w:sdtContent>
          </w:sdt>
        </w:tc>
      </w:tr>
      <w:tr w:rsidR="005148CF" w:rsidRPr="00626749" w:rsidTr="005148CF">
        <w:tc>
          <w:tcPr>
            <w:tcW w:w="1419" w:type="dxa"/>
          </w:tcPr>
          <w:p w:rsidR="005148CF" w:rsidRPr="00E72237" w:rsidRDefault="005148CF" w:rsidP="005148CF">
            <w:pPr>
              <w:pStyle w:val="Ttulo1"/>
              <w:spacing w:before="0" w:after="0"/>
              <w:rPr>
                <w:b/>
                <w:noProof/>
                <w:color w:val="auto"/>
                <w:sz w:val="22"/>
                <w:lang w:val="es-ES_tradnl"/>
              </w:rPr>
            </w:pPr>
            <w:r w:rsidRPr="00E72237">
              <w:rPr>
                <w:b/>
                <w:noProof/>
                <w:color w:val="auto"/>
                <w:sz w:val="22"/>
                <w:lang w:val="es-ES_tradnl"/>
              </w:rPr>
              <w:t>Formación</w:t>
            </w:r>
          </w:p>
        </w:tc>
        <w:tc>
          <w:tcPr>
            <w:tcW w:w="475" w:type="dxa"/>
          </w:tcPr>
          <w:p w:rsidR="005148CF" w:rsidRPr="00E72237" w:rsidRDefault="005148CF" w:rsidP="005148CF">
            <w:pPr>
              <w:spacing w:before="0" w:after="0"/>
              <w:jc w:val="both"/>
              <w:rPr>
                <w:b/>
                <w:noProof/>
                <w:color w:val="auto"/>
                <w:sz w:val="22"/>
                <w:lang w:val="es-ES_tradnl"/>
              </w:rPr>
            </w:pPr>
          </w:p>
        </w:tc>
        <w:tc>
          <w:tcPr>
            <w:tcW w:w="7879" w:type="dxa"/>
          </w:tcPr>
          <w:sdt>
            <w:sdtPr>
              <w:rPr>
                <w:rFonts w:eastAsiaTheme="minorEastAsia"/>
                <w:b/>
                <w:bCs/>
                <w:caps/>
                <w:noProof/>
                <w:color w:val="auto"/>
                <w:sz w:val="22"/>
                <w:lang w:val="es-ES_tradnl"/>
              </w:rPr>
              <w:id w:val="-691765356"/>
              <w15:repeatingSection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bCs/>
                    <w:caps/>
                    <w:noProof/>
                    <w:color w:val="auto"/>
                    <w:sz w:val="22"/>
                    <w:lang w:val="es-ES_tradnl"/>
                  </w:rPr>
                  <w:id w:val="-1126388115"/>
                  <w:placeholder>
                    <w:docPart w:val="5FCB97CB72E342F8A510192AA4208598"/>
                  </w:placeholder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:rsidR="00C4467F" w:rsidRPr="00C4467F" w:rsidRDefault="00C4467F" w:rsidP="00C4467F">
                    <w:pPr>
                      <w:spacing w:after="0"/>
                      <w:jc w:val="both"/>
                      <w:rPr>
                        <w:rFonts w:asciiTheme="majorHAnsi" w:hAnsiTheme="majorHAnsi"/>
                        <w:b/>
                        <w:noProof/>
                        <w:color w:val="auto"/>
                        <w:lang w:val="es-419"/>
                      </w:rPr>
                    </w:pPr>
                    <w:r>
                      <w:rPr>
                        <w:rFonts w:asciiTheme="majorHAnsi" w:hAnsiTheme="majorHAnsi"/>
                        <w:b/>
                        <w:noProof/>
                        <w:color w:val="auto"/>
                        <w:lang w:val="es-419"/>
                      </w:rPr>
                      <w:t>UNIVERSIDAD DE CONCEPCIÓN, DEPTO INGENERÍA ELÉCTRICA</w:t>
                    </w:r>
                    <w:r w:rsidRPr="00C4467F">
                      <w:rPr>
                        <w:rFonts w:asciiTheme="majorHAnsi" w:hAnsiTheme="majorHAnsi"/>
                        <w:b/>
                        <w:noProof/>
                        <w:color w:val="auto"/>
                        <w:lang w:val="es-419"/>
                      </w:rPr>
                      <w:t xml:space="preserve"> (</w:t>
                    </w:r>
                    <w:r>
                      <w:rPr>
                        <w:rFonts w:asciiTheme="majorHAnsi" w:eastAsiaTheme="minorEastAsia" w:hAnsiTheme="majorHAnsi"/>
                        <w:b/>
                        <w:bCs/>
                        <w:caps/>
                        <w:noProof/>
                        <w:color w:val="auto"/>
                        <w:lang w:val="es-ES_tradnl"/>
                      </w:rPr>
                      <w:t>2010-20</w:t>
                    </w:r>
                    <w:r>
                      <w:rPr>
                        <w:rFonts w:asciiTheme="majorHAnsi" w:eastAsiaTheme="minorEastAsia" w:hAnsiTheme="majorHAnsi"/>
                        <w:b/>
                        <w:bCs/>
                        <w:caps/>
                        <w:noProof/>
                        <w:color w:val="auto"/>
                        <w:lang w:val="es-419"/>
                      </w:rPr>
                      <w:t>16</w:t>
                    </w:r>
                    <w:r w:rsidRPr="00C4467F">
                      <w:rPr>
                        <w:rFonts w:asciiTheme="majorHAnsi" w:eastAsiaTheme="minorEastAsia" w:hAnsiTheme="majorHAnsi"/>
                        <w:b/>
                        <w:bCs/>
                        <w:caps/>
                        <w:noProof/>
                        <w:color w:val="auto"/>
                        <w:lang w:val="es-ES_tradnl"/>
                      </w:rPr>
                      <w:t>)</w:t>
                    </w:r>
                  </w:p>
                  <w:p w:rsidR="005148CF" w:rsidRPr="00C4467F" w:rsidRDefault="005148CF" w:rsidP="008B46C4">
                    <w:pPr>
                      <w:spacing w:before="0" w:after="0" w:line="240" w:lineRule="auto"/>
                      <w:jc w:val="both"/>
                      <w:rPr>
                        <w:rFonts w:eastAsiaTheme="minorEastAsia"/>
                        <w:bCs/>
                        <w:caps/>
                        <w:noProof/>
                        <w:color w:val="auto"/>
                        <w:lang w:val="es-ES_tradnl"/>
                      </w:rPr>
                    </w:pPr>
                    <w:r w:rsidRPr="00C4467F">
                      <w:rPr>
                        <w:noProof/>
                        <w:color w:val="auto"/>
                        <w:lang w:val="es-ES_tradnl"/>
                      </w:rPr>
                      <w:t xml:space="preserve">Titulo </w:t>
                    </w:r>
                    <w:r w:rsidRPr="00C4467F">
                      <w:rPr>
                        <w:noProof/>
                        <w:color w:val="auto"/>
                        <w:lang w:val="es-419"/>
                      </w:rPr>
                      <w:t xml:space="preserve">de Ingeniero </w:t>
                    </w:r>
                    <w:r w:rsidR="00C4467F">
                      <w:rPr>
                        <w:noProof/>
                        <w:color w:val="auto"/>
                        <w:lang w:val="es-419"/>
                      </w:rPr>
                      <w:t>Civil</w:t>
                    </w:r>
                    <w:r w:rsidRPr="00C4467F">
                      <w:rPr>
                        <w:noProof/>
                        <w:color w:val="auto"/>
                        <w:lang w:val="es-419"/>
                      </w:rPr>
                      <w:t xml:space="preserve"> Electrónico</w:t>
                    </w:r>
                    <w:r w:rsidR="007E1477" w:rsidRPr="00C4467F">
                      <w:rPr>
                        <w:noProof/>
                        <w:color w:val="auto"/>
                        <w:lang w:val="es-419"/>
                      </w:rPr>
                      <w:t>.</w:t>
                    </w:r>
                    <w:r w:rsidR="00C4467F">
                      <w:rPr>
                        <w:noProof/>
                        <w:color w:val="auto"/>
                        <w:lang w:val="es-419"/>
                      </w:rPr>
                      <w:t xml:space="preserve"> M</w:t>
                    </w:r>
                    <w:r w:rsidR="007E1477" w:rsidRPr="00C4467F">
                      <w:rPr>
                        <w:noProof/>
                        <w:color w:val="auto"/>
                        <w:lang w:val="es-419"/>
                      </w:rPr>
                      <w:t xml:space="preserve">emoria realizada en el </w:t>
                    </w:r>
                    <w:r w:rsidR="00C4467F">
                      <w:rPr>
                        <w:noProof/>
                        <w:color w:val="auto"/>
                        <w:lang w:val="es-419"/>
                      </w:rPr>
                      <w:t>Laboratorio de Control Digital A</w:t>
                    </w:r>
                    <w:r w:rsidR="007E1477" w:rsidRPr="00C4467F">
                      <w:rPr>
                        <w:noProof/>
                        <w:color w:val="auto"/>
                        <w:lang w:val="es-419"/>
                      </w:rPr>
                      <w:t xml:space="preserve">plicado </w:t>
                    </w:r>
                    <w:r w:rsidR="00C4467F" w:rsidRPr="00C4467F">
                      <w:rPr>
                        <w:noProof/>
                        <w:color w:val="auto"/>
                        <w:lang w:val="es-419"/>
                      </w:rPr>
                      <w:t>respecto a “Estudio de la conversión DC-AC de energía solar con uso del equipo SL600-4.3/380HS”</w:t>
                    </w:r>
                    <w:r w:rsidRPr="00C4467F">
                      <w:rPr>
                        <w:rFonts w:eastAsiaTheme="minorEastAsia"/>
                        <w:noProof/>
                        <w:color w:val="auto"/>
                        <w:lang w:val="es-419"/>
                      </w:rPr>
                      <w:t>.</w:t>
                    </w:r>
                  </w:p>
                  <w:p w:rsidR="005148CF" w:rsidRPr="00C4467F" w:rsidRDefault="00C4467F" w:rsidP="00C4467F">
                    <w:pPr>
                      <w:spacing w:after="0"/>
                      <w:jc w:val="both"/>
                      <w:rPr>
                        <w:rFonts w:asciiTheme="majorHAnsi" w:hAnsiTheme="majorHAnsi"/>
                        <w:b/>
                        <w:noProof/>
                        <w:color w:val="auto"/>
                        <w:lang w:val="es-419"/>
                      </w:rPr>
                    </w:pPr>
                    <w:r>
                      <w:rPr>
                        <w:rFonts w:asciiTheme="majorHAnsi" w:hAnsiTheme="majorHAnsi"/>
                        <w:b/>
                        <w:noProof/>
                        <w:color w:val="auto"/>
                        <w:lang w:val="es-419"/>
                      </w:rPr>
                      <w:t>COLEGIO SALESIANO CONCEPCIÓN</w:t>
                    </w:r>
                    <w:r w:rsidRPr="00C4467F">
                      <w:rPr>
                        <w:rFonts w:asciiTheme="majorHAnsi" w:hAnsiTheme="majorHAnsi"/>
                        <w:b/>
                        <w:noProof/>
                        <w:color w:val="auto"/>
                        <w:lang w:val="es-419"/>
                      </w:rPr>
                      <w:t xml:space="preserve"> (</w:t>
                    </w:r>
                    <w:r w:rsidRPr="00C4467F">
                      <w:rPr>
                        <w:rFonts w:asciiTheme="majorHAnsi" w:eastAsiaTheme="minorEastAsia" w:hAnsiTheme="majorHAnsi"/>
                        <w:b/>
                        <w:bCs/>
                        <w:caps/>
                        <w:noProof/>
                        <w:color w:val="auto"/>
                        <w:lang w:val="es-ES_tradnl"/>
                      </w:rPr>
                      <w:t>2006-2009)</w:t>
                    </w:r>
                  </w:p>
                  <w:p w:rsidR="005148CF" w:rsidRPr="00E72237" w:rsidRDefault="005148CF" w:rsidP="00C4467F">
                    <w:pPr>
                      <w:spacing w:after="0" w:line="240" w:lineRule="auto"/>
                      <w:rPr>
                        <w:noProof/>
                        <w:color w:val="auto"/>
                        <w:sz w:val="22"/>
                        <w:lang w:val="es-ES_tradnl"/>
                      </w:rPr>
                    </w:pPr>
                    <w:r w:rsidRPr="00C4467F">
                      <w:rPr>
                        <w:color w:val="auto"/>
                      </w:rPr>
                      <w:t>Titulo Técnico profesional de nivel medio en Electrónica.</w:t>
                    </w:r>
                  </w:p>
                </w:sdtContent>
              </w:sdt>
            </w:sdtContent>
          </w:sdt>
        </w:tc>
      </w:tr>
      <w:tr w:rsidR="005148CF" w:rsidRPr="00626749" w:rsidTr="005148CF">
        <w:tc>
          <w:tcPr>
            <w:tcW w:w="1419" w:type="dxa"/>
          </w:tcPr>
          <w:p w:rsidR="005148CF" w:rsidRPr="00E72237" w:rsidRDefault="005148CF" w:rsidP="005148CF">
            <w:pPr>
              <w:pStyle w:val="Ttulo1"/>
              <w:spacing w:before="0" w:after="0"/>
              <w:rPr>
                <w:b/>
                <w:noProof/>
                <w:color w:val="auto"/>
                <w:sz w:val="22"/>
                <w:lang w:val="es-ES_tradnl"/>
              </w:rPr>
            </w:pPr>
            <w:r w:rsidRPr="00E72237">
              <w:rPr>
                <w:b/>
                <w:noProof/>
                <w:color w:val="auto"/>
                <w:sz w:val="22"/>
                <w:lang w:val="es-ES_tradnl"/>
              </w:rPr>
              <w:t>Comunicación</w:t>
            </w:r>
          </w:p>
        </w:tc>
        <w:tc>
          <w:tcPr>
            <w:tcW w:w="475" w:type="dxa"/>
          </w:tcPr>
          <w:p w:rsidR="005148CF" w:rsidRPr="00E72237" w:rsidRDefault="005148CF" w:rsidP="005148CF">
            <w:pPr>
              <w:spacing w:before="0" w:after="0"/>
              <w:rPr>
                <w:b/>
                <w:noProof/>
                <w:color w:val="auto"/>
                <w:sz w:val="22"/>
                <w:lang w:val="es-ES_tradnl"/>
              </w:rPr>
            </w:pPr>
          </w:p>
        </w:tc>
        <w:tc>
          <w:tcPr>
            <w:tcW w:w="7879" w:type="dxa"/>
          </w:tcPr>
          <w:p w:rsidR="007E1477" w:rsidRPr="007E1477" w:rsidRDefault="007E1477" w:rsidP="00C4467F">
            <w:pPr>
              <w:pStyle w:val="Textodelcurrculumvtae"/>
              <w:spacing w:before="0" w:after="0" w:line="240" w:lineRule="auto"/>
              <w:ind w:right="-10"/>
              <w:rPr>
                <w:noProof/>
                <w:color w:val="auto"/>
                <w:lang w:val="es-419"/>
              </w:rPr>
            </w:pPr>
            <w:r>
              <w:rPr>
                <w:noProof/>
                <w:color w:val="auto"/>
                <w:lang w:val="es-419"/>
              </w:rPr>
              <w:t>I</w:t>
            </w:r>
            <w:r w:rsidR="005148CF" w:rsidRPr="00E72237">
              <w:rPr>
                <w:noProof/>
                <w:color w:val="auto"/>
                <w:lang w:val="es-ES_tradnl"/>
              </w:rPr>
              <w:t>nglés oral</w:t>
            </w:r>
            <w:r>
              <w:rPr>
                <w:noProof/>
                <w:color w:val="auto"/>
                <w:lang w:val="es-419"/>
              </w:rPr>
              <w:t>:</w:t>
            </w:r>
            <w:r w:rsidR="005148CF" w:rsidRPr="00E72237">
              <w:rPr>
                <w:noProof/>
                <w:color w:val="auto"/>
                <w:lang w:val="es-ES_tradnl"/>
              </w:rPr>
              <w:t xml:space="preserve"> </w:t>
            </w:r>
            <w:r w:rsidRPr="00E72237">
              <w:rPr>
                <w:noProof/>
                <w:color w:val="auto"/>
                <w:lang w:val="es-419"/>
              </w:rPr>
              <w:t>intermedio</w:t>
            </w:r>
            <w:r>
              <w:rPr>
                <w:noProof/>
                <w:color w:val="auto"/>
                <w:lang w:val="es-ES_tradnl"/>
              </w:rPr>
              <w:t xml:space="preserve">, </w:t>
            </w:r>
            <w:r w:rsidR="005148CF" w:rsidRPr="00E72237">
              <w:rPr>
                <w:noProof/>
                <w:color w:val="auto"/>
                <w:lang w:val="es-ES_tradnl"/>
              </w:rPr>
              <w:t>escrito</w:t>
            </w:r>
            <w:r>
              <w:rPr>
                <w:noProof/>
                <w:color w:val="auto"/>
                <w:lang w:val="es-419"/>
              </w:rPr>
              <w:t xml:space="preserve">: </w:t>
            </w:r>
            <w:r w:rsidRPr="00E72237">
              <w:rPr>
                <w:noProof/>
                <w:color w:val="auto"/>
                <w:lang w:val="es-419"/>
              </w:rPr>
              <w:t>intermedio</w:t>
            </w:r>
            <w:r>
              <w:rPr>
                <w:noProof/>
                <w:color w:val="auto"/>
                <w:lang w:val="es-419"/>
              </w:rPr>
              <w:t>, técnico: alto.</w:t>
            </w:r>
          </w:p>
          <w:p w:rsidR="005148CF" w:rsidRPr="007E1477" w:rsidRDefault="007E1477" w:rsidP="00C4467F">
            <w:pPr>
              <w:pStyle w:val="Textodelcurrculumvtae"/>
              <w:spacing w:before="0" w:after="0" w:line="240" w:lineRule="auto"/>
              <w:ind w:right="-10"/>
              <w:rPr>
                <w:noProof/>
                <w:color w:val="auto"/>
                <w:lang w:val="es-419"/>
              </w:rPr>
            </w:pPr>
            <w:r>
              <w:rPr>
                <w:noProof/>
                <w:color w:val="auto"/>
                <w:lang w:val="es-419"/>
              </w:rPr>
              <w:t>Alemán</w:t>
            </w:r>
            <w:r w:rsidRPr="00E72237">
              <w:rPr>
                <w:noProof/>
                <w:color w:val="auto"/>
                <w:lang w:val="es-ES_tradnl"/>
              </w:rPr>
              <w:t xml:space="preserve"> oral</w:t>
            </w:r>
            <w:r>
              <w:rPr>
                <w:noProof/>
                <w:color w:val="auto"/>
                <w:lang w:val="es-419"/>
              </w:rPr>
              <w:t>:</w:t>
            </w:r>
            <w:r w:rsidRPr="00E72237">
              <w:rPr>
                <w:noProof/>
                <w:color w:val="auto"/>
                <w:lang w:val="es-ES_tradnl"/>
              </w:rPr>
              <w:t xml:space="preserve"> </w:t>
            </w:r>
            <w:r>
              <w:rPr>
                <w:noProof/>
                <w:color w:val="auto"/>
                <w:lang w:val="es-419"/>
              </w:rPr>
              <w:t>básico</w:t>
            </w:r>
            <w:r>
              <w:rPr>
                <w:noProof/>
                <w:color w:val="auto"/>
                <w:lang w:val="es-ES_tradnl"/>
              </w:rPr>
              <w:t xml:space="preserve">, </w:t>
            </w:r>
            <w:r w:rsidRPr="00E72237">
              <w:rPr>
                <w:noProof/>
                <w:color w:val="auto"/>
                <w:lang w:val="es-ES_tradnl"/>
              </w:rPr>
              <w:t>escrito</w:t>
            </w:r>
            <w:r>
              <w:rPr>
                <w:noProof/>
                <w:color w:val="auto"/>
                <w:lang w:val="es-419"/>
              </w:rPr>
              <w:t>: básico, técnico: básico.</w:t>
            </w:r>
          </w:p>
        </w:tc>
      </w:tr>
      <w:tr w:rsidR="005148CF" w:rsidRPr="00626749" w:rsidTr="005148CF">
        <w:trPr>
          <w:trHeight w:val="1120"/>
        </w:trPr>
        <w:tc>
          <w:tcPr>
            <w:tcW w:w="1419" w:type="dxa"/>
          </w:tcPr>
          <w:p w:rsidR="005148CF" w:rsidRPr="00E72237" w:rsidRDefault="005148CF" w:rsidP="005148CF">
            <w:pPr>
              <w:pStyle w:val="Ttulo1"/>
              <w:spacing w:before="0" w:after="0"/>
              <w:rPr>
                <w:b/>
                <w:noProof/>
                <w:color w:val="auto"/>
                <w:sz w:val="22"/>
                <w:lang w:val="es-ES_tradnl"/>
              </w:rPr>
            </w:pPr>
            <w:r w:rsidRPr="00E72237">
              <w:rPr>
                <w:b/>
                <w:noProof/>
                <w:color w:val="auto"/>
                <w:sz w:val="22"/>
                <w:lang w:val="es-ES_tradnl"/>
              </w:rPr>
              <w:t>Otros datos de interés</w:t>
            </w:r>
          </w:p>
        </w:tc>
        <w:tc>
          <w:tcPr>
            <w:tcW w:w="475" w:type="dxa"/>
          </w:tcPr>
          <w:p w:rsidR="005148CF" w:rsidRPr="00E72237" w:rsidRDefault="005148CF" w:rsidP="005148CF">
            <w:pPr>
              <w:spacing w:before="0" w:after="0"/>
              <w:jc w:val="both"/>
              <w:rPr>
                <w:noProof/>
                <w:color w:val="auto"/>
                <w:sz w:val="22"/>
                <w:lang w:val="es-ES_tradnl"/>
              </w:rPr>
            </w:pPr>
            <w:r w:rsidRPr="00E72237">
              <w:rPr>
                <w:noProof/>
                <w:color w:val="auto"/>
                <w:sz w:val="22"/>
                <w:lang w:val="es-ES_tradnl"/>
              </w:rPr>
              <w:t xml:space="preserve"> </w:t>
            </w:r>
          </w:p>
        </w:tc>
        <w:tc>
          <w:tcPr>
            <w:tcW w:w="7879" w:type="dxa"/>
          </w:tcPr>
          <w:sdt>
            <w:sdtPr>
              <w:rPr>
                <w:noProof/>
                <w:color w:val="auto"/>
                <w:sz w:val="22"/>
                <w:lang w:val="es-ES_tradnl"/>
              </w:rPr>
              <w:id w:val="1492217909"/>
              <w:placeholder>
                <w:docPart w:val="CAE8BF199CAC4695AB15405ECA253F8E"/>
              </w:placeholder>
              <w:temporary/>
              <w15:appearance w15:val="hidden"/>
            </w:sdtPr>
            <w:sdtEndPr/>
            <w:sdtContent>
              <w:sdt>
                <w:sdtPr>
                  <w:rPr>
                    <w:noProof/>
                    <w:color w:val="auto"/>
                    <w:sz w:val="22"/>
                    <w:lang w:val="es-ES_tradnl"/>
                  </w:rPr>
                  <w:id w:val="-1883713024"/>
                  <w15:color w:val="C0C0C0"/>
                  <w15:repeatingSection/>
                </w:sdtPr>
                <w:sdtEndPr>
                  <w:rPr>
                    <w:rFonts w:eastAsiaTheme="minorEastAsia"/>
                  </w:rPr>
                </w:sdtEndPr>
                <w:sdtContent>
                  <w:sdt>
                    <w:sdtPr>
                      <w:rPr>
                        <w:noProof/>
                        <w:color w:val="auto"/>
                        <w:sz w:val="22"/>
                        <w:lang w:val="es-ES_tradnl"/>
                      </w:rPr>
                      <w:id w:val="-1368215953"/>
                      <w:placeholder>
                        <w:docPart w:val="F56282BF3BC94E0698D3C82A42AE3A6C"/>
                      </w:placeholder>
                      <w15:color w:val="C0C0C0"/>
                      <w15:repeatingSectionItem/>
                    </w:sdtPr>
                    <w:sdtEndPr>
                      <w:rPr>
                        <w:rFonts w:eastAsiaTheme="minorEastAsia"/>
                      </w:rPr>
                    </w:sdtEndPr>
                    <w:sdtContent>
                      <w:p w:rsidR="005148CF" w:rsidRPr="00E72237" w:rsidRDefault="005148CF" w:rsidP="00C4467F">
                        <w:pPr>
                          <w:pStyle w:val="Textodelcurrculumvtae"/>
                          <w:spacing w:before="0" w:after="0" w:line="240" w:lineRule="auto"/>
                          <w:ind w:right="-10"/>
                          <w:jc w:val="both"/>
                          <w:rPr>
                            <w:noProof/>
                            <w:color w:val="auto"/>
                            <w:lang w:val="es-ES_tradnl"/>
                          </w:rPr>
                        </w:pPr>
                        <w:r w:rsidRPr="00E72237">
                          <w:rPr>
                            <w:noProof/>
                            <w:color w:val="auto"/>
                            <w:lang w:val="es-ES_tradnl"/>
                          </w:rPr>
                          <w:t>Manejo avanzado en software como Word, Excel, Power Point,</w:t>
                        </w:r>
                        <w:r w:rsidRPr="00E72237">
                          <w:rPr>
                            <w:noProof/>
                            <w:color w:val="auto"/>
                            <w:lang w:val="es-419"/>
                          </w:rPr>
                          <w:t xml:space="preserve"> Visio y Project.</w:t>
                        </w:r>
                      </w:p>
                      <w:p w:rsidR="005148CF" w:rsidRPr="00E72237" w:rsidRDefault="005148CF" w:rsidP="00C4467F">
                        <w:pPr>
                          <w:pStyle w:val="Textodelcurrculumvtae"/>
                          <w:spacing w:before="0" w:after="0" w:line="240" w:lineRule="auto"/>
                          <w:ind w:right="-10"/>
                          <w:jc w:val="both"/>
                          <w:rPr>
                            <w:noProof/>
                            <w:color w:val="auto"/>
                            <w:lang w:val="es-ES_tradnl"/>
                          </w:rPr>
                        </w:pPr>
                        <w:r w:rsidRPr="00E72237">
                          <w:rPr>
                            <w:noProof/>
                            <w:color w:val="auto"/>
                            <w:lang w:val="es-ES_tradnl"/>
                          </w:rPr>
                          <w:t>Manejo avanzado en software como MATLAB,</w:t>
                        </w:r>
                        <w:r w:rsidRPr="00E72237">
                          <w:rPr>
                            <w:noProof/>
                            <w:color w:val="auto"/>
                            <w:lang w:val="es-419"/>
                          </w:rPr>
                          <w:t xml:space="preserve"> SIMULINK, </w:t>
                        </w:r>
                        <w:r w:rsidRPr="00E72237">
                          <w:rPr>
                            <w:noProof/>
                            <w:color w:val="auto"/>
                            <w:lang w:val="es-ES_tradnl"/>
                          </w:rPr>
                          <w:t>MULTISIM, PSIM, MATHCAD.</w:t>
                        </w:r>
                      </w:p>
                      <w:p w:rsidR="005148CF" w:rsidRPr="00E72237" w:rsidRDefault="005148CF" w:rsidP="00C4467F">
                        <w:pPr>
                          <w:pStyle w:val="Textodelcurrculumvtae"/>
                          <w:spacing w:before="0" w:after="0" w:line="240" w:lineRule="auto"/>
                          <w:ind w:right="-10"/>
                          <w:jc w:val="both"/>
                          <w:rPr>
                            <w:noProof/>
                            <w:color w:val="auto"/>
                            <w:lang w:val="es-ES_tradnl"/>
                          </w:rPr>
                        </w:pPr>
                        <w:r w:rsidRPr="00E72237">
                          <w:rPr>
                            <w:noProof/>
                            <w:color w:val="auto"/>
                            <w:lang w:val="es-ES_tradnl"/>
                          </w:rPr>
                          <w:t>Manejo en software como RSlogix</w:t>
                        </w:r>
                        <w:r w:rsidRPr="00E72237">
                          <w:rPr>
                            <w:noProof/>
                            <w:color w:val="auto"/>
                            <w:lang w:val="es-419"/>
                          </w:rPr>
                          <w:t>5000</w:t>
                        </w:r>
                        <w:r w:rsidRPr="00E72237">
                          <w:rPr>
                            <w:noProof/>
                            <w:color w:val="auto"/>
                            <w:lang w:val="es-ES_tradnl"/>
                          </w:rPr>
                          <w:t>,</w:t>
                        </w:r>
                        <w:r w:rsidR="00E72237" w:rsidRPr="00E72237">
                          <w:rPr>
                            <w:noProof/>
                            <w:color w:val="auto"/>
                            <w:lang w:val="es-ES_tradnl"/>
                          </w:rPr>
                          <w:t xml:space="preserve"> Factory T</w:t>
                        </w:r>
                        <w:r w:rsidRPr="00E72237">
                          <w:rPr>
                            <w:noProof/>
                            <w:color w:val="auto"/>
                            <w:lang w:val="es-ES_tradnl"/>
                          </w:rPr>
                          <w:t>alk</w:t>
                        </w:r>
                        <w:r w:rsidRPr="00E72237">
                          <w:rPr>
                            <w:noProof/>
                            <w:color w:val="auto"/>
                            <w:lang w:val="es-419"/>
                          </w:rPr>
                          <w:t>, LOGO SOFT COMFORT</w:t>
                        </w:r>
                        <w:r w:rsidRPr="00E72237">
                          <w:rPr>
                            <w:noProof/>
                            <w:color w:val="auto"/>
                            <w:lang w:val="es-ES_tradnl"/>
                          </w:rPr>
                          <w:t>.</w:t>
                        </w:r>
                      </w:p>
                      <w:p w:rsidR="005148CF" w:rsidRPr="00E72237" w:rsidRDefault="005148CF" w:rsidP="00C4467F">
                        <w:pPr>
                          <w:pStyle w:val="Textodelcurrculumvtae"/>
                          <w:spacing w:before="0" w:after="0" w:line="240" w:lineRule="auto"/>
                          <w:ind w:right="-10"/>
                          <w:jc w:val="both"/>
                          <w:rPr>
                            <w:rFonts w:eastAsiaTheme="minorEastAsia"/>
                            <w:noProof/>
                            <w:color w:val="auto"/>
                            <w:sz w:val="22"/>
                            <w:lang w:val="es-ES_tradnl"/>
                          </w:rPr>
                        </w:pPr>
                        <w:r w:rsidRPr="00E72237">
                          <w:rPr>
                            <w:color w:val="auto"/>
                            <w:lang w:val="es-ES_tradnl"/>
                          </w:rPr>
                          <w:t>Licencia de clase B</w:t>
                        </w:r>
                        <w:r w:rsidR="00C96DF3" w:rsidRPr="00E72237">
                          <w:rPr>
                            <w:color w:val="auto"/>
                            <w:lang w:val="es-419"/>
                          </w:rPr>
                          <w:t xml:space="preserve">. </w:t>
                        </w:r>
                        <w:r w:rsidR="007E1477">
                          <w:rPr>
                            <w:color w:val="auto"/>
                            <w:lang w:val="es-419"/>
                          </w:rPr>
                          <w:t xml:space="preserve">                      </w:t>
                        </w:r>
                        <w:r w:rsidR="00C96DF3" w:rsidRPr="007E1477">
                          <w:rPr>
                            <w:color w:val="auto"/>
                            <w:u w:val="single"/>
                            <w:lang w:val="es-419"/>
                          </w:rPr>
                          <w:t>D</w:t>
                        </w:r>
                        <w:r w:rsidRPr="007E1477">
                          <w:rPr>
                            <w:rFonts w:eastAsiaTheme="minorEastAsia"/>
                            <w:noProof/>
                            <w:color w:val="auto"/>
                            <w:u w:val="single"/>
                            <w:lang w:val="es-ES_tradnl"/>
                          </w:rPr>
                          <w:t>isponibilidad inmediata</w:t>
                        </w:r>
                        <w:r w:rsidRPr="00E72237">
                          <w:rPr>
                            <w:rFonts w:eastAsiaTheme="minorEastAsia"/>
                            <w:noProof/>
                            <w:color w:val="auto"/>
                            <w:lang w:val="es-ES_tradnl"/>
                          </w:rPr>
                          <w:t>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:rsidR="00E953FA" w:rsidRPr="00E50008" w:rsidRDefault="00E953FA" w:rsidP="007E1477">
      <w:pPr>
        <w:rPr>
          <w:noProof/>
        </w:rPr>
      </w:pPr>
    </w:p>
    <w:sectPr w:rsidR="00E953FA" w:rsidRPr="00E50008" w:rsidSect="00E95207">
      <w:footerReference w:type="default" r:id="rId10"/>
      <w:pgSz w:w="12240" w:h="15840" w:code="1"/>
      <w:pgMar w:top="567" w:right="1049" w:bottom="851" w:left="1049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63" w:rsidRDefault="001E6F63">
      <w:pPr>
        <w:spacing w:before="0" w:after="0" w:line="240" w:lineRule="auto"/>
      </w:pPr>
      <w:r>
        <w:separator/>
      </w:r>
    </w:p>
  </w:endnote>
  <w:endnote w:type="continuationSeparator" w:id="0">
    <w:p w:rsidR="001E6F63" w:rsidRDefault="001E6F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904" w:rsidRPr="000F33A6" w:rsidRDefault="00C60904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8B46C4">
      <w:rPr>
        <w:noProof/>
      </w:rPr>
      <w:t>2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63" w:rsidRDefault="001E6F63">
      <w:pPr>
        <w:spacing w:before="0" w:after="0" w:line="240" w:lineRule="auto"/>
      </w:pPr>
      <w:r>
        <w:separator/>
      </w:r>
    </w:p>
  </w:footnote>
  <w:footnote w:type="continuationSeparator" w:id="0">
    <w:p w:rsidR="001E6F63" w:rsidRDefault="001E6F6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C12E3"/>
    <w:multiLevelType w:val="hybridMultilevel"/>
    <w:tmpl w:val="47E8E8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30"/>
    <w:rsid w:val="0003624F"/>
    <w:rsid w:val="00047D69"/>
    <w:rsid w:val="000B0BF1"/>
    <w:rsid w:val="000B0D08"/>
    <w:rsid w:val="000B51FC"/>
    <w:rsid w:val="000C0902"/>
    <w:rsid w:val="000E0874"/>
    <w:rsid w:val="000F33A6"/>
    <w:rsid w:val="0011748B"/>
    <w:rsid w:val="001369B5"/>
    <w:rsid w:val="00167C4A"/>
    <w:rsid w:val="00184CCB"/>
    <w:rsid w:val="001B6A86"/>
    <w:rsid w:val="001E6F63"/>
    <w:rsid w:val="002039EC"/>
    <w:rsid w:val="00247694"/>
    <w:rsid w:val="00277A85"/>
    <w:rsid w:val="002B45D8"/>
    <w:rsid w:val="002D1F82"/>
    <w:rsid w:val="00333D35"/>
    <w:rsid w:val="00340BFC"/>
    <w:rsid w:val="0035607F"/>
    <w:rsid w:val="00371A29"/>
    <w:rsid w:val="00374F5A"/>
    <w:rsid w:val="003E2522"/>
    <w:rsid w:val="00406734"/>
    <w:rsid w:val="00424F07"/>
    <w:rsid w:val="00450B3B"/>
    <w:rsid w:val="00460C3F"/>
    <w:rsid w:val="004A635B"/>
    <w:rsid w:val="004B2829"/>
    <w:rsid w:val="004B617A"/>
    <w:rsid w:val="005148CF"/>
    <w:rsid w:val="00540D4A"/>
    <w:rsid w:val="00540DAF"/>
    <w:rsid w:val="0057677E"/>
    <w:rsid w:val="005C02C4"/>
    <w:rsid w:val="005C0A82"/>
    <w:rsid w:val="00607030"/>
    <w:rsid w:val="00626749"/>
    <w:rsid w:val="006338A0"/>
    <w:rsid w:val="00671A6A"/>
    <w:rsid w:val="00684096"/>
    <w:rsid w:val="006A70F8"/>
    <w:rsid w:val="006C5CBC"/>
    <w:rsid w:val="006F1424"/>
    <w:rsid w:val="006F316B"/>
    <w:rsid w:val="00711940"/>
    <w:rsid w:val="00764B5B"/>
    <w:rsid w:val="00767363"/>
    <w:rsid w:val="007B2ABD"/>
    <w:rsid w:val="007C6E90"/>
    <w:rsid w:val="007E1477"/>
    <w:rsid w:val="007F4112"/>
    <w:rsid w:val="007F4BCA"/>
    <w:rsid w:val="00823A6F"/>
    <w:rsid w:val="008A423B"/>
    <w:rsid w:val="008A5850"/>
    <w:rsid w:val="008B46C4"/>
    <w:rsid w:val="008D1EAC"/>
    <w:rsid w:val="008D412C"/>
    <w:rsid w:val="008F6F6E"/>
    <w:rsid w:val="009820F1"/>
    <w:rsid w:val="00987487"/>
    <w:rsid w:val="009C7C5D"/>
    <w:rsid w:val="009D3882"/>
    <w:rsid w:val="00A11106"/>
    <w:rsid w:val="00A346DE"/>
    <w:rsid w:val="00A60A3D"/>
    <w:rsid w:val="00A93E66"/>
    <w:rsid w:val="00AA095A"/>
    <w:rsid w:val="00AA73AD"/>
    <w:rsid w:val="00AB7BCC"/>
    <w:rsid w:val="00AC03C7"/>
    <w:rsid w:val="00AC644F"/>
    <w:rsid w:val="00B269CF"/>
    <w:rsid w:val="00BD30FC"/>
    <w:rsid w:val="00C06777"/>
    <w:rsid w:val="00C3222B"/>
    <w:rsid w:val="00C4467F"/>
    <w:rsid w:val="00C60904"/>
    <w:rsid w:val="00C86A59"/>
    <w:rsid w:val="00C87913"/>
    <w:rsid w:val="00C96DF3"/>
    <w:rsid w:val="00CB5F70"/>
    <w:rsid w:val="00CF0409"/>
    <w:rsid w:val="00D745F5"/>
    <w:rsid w:val="00DB3D46"/>
    <w:rsid w:val="00DB3E8F"/>
    <w:rsid w:val="00DF36CD"/>
    <w:rsid w:val="00DF57B9"/>
    <w:rsid w:val="00E36737"/>
    <w:rsid w:val="00E50008"/>
    <w:rsid w:val="00E72237"/>
    <w:rsid w:val="00E83CAC"/>
    <w:rsid w:val="00E85F71"/>
    <w:rsid w:val="00E95207"/>
    <w:rsid w:val="00E953FA"/>
    <w:rsid w:val="00F02DEB"/>
    <w:rsid w:val="00F95BCB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D7B19CD-C48E-4BC0-A299-5A400E0F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0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E8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E8F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MOLDEA\AppData\Roaming\Microsoft\Plantillas\Curr&#237;culum%20atempo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2453B8906645EEA458AA45D675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C6EA-AE36-4E89-8448-6938149EB2E5}"/>
      </w:docPartPr>
      <w:docPartBody>
        <w:p w:rsidR="007071FE" w:rsidRDefault="00FE13A1">
          <w:pPr>
            <w:pStyle w:val="662453B8906645EEA458AA45D6755D5C"/>
          </w:pPr>
          <w:r w:rsidRPr="000F33A6">
            <w:t>[Dirección postal]</w:t>
          </w:r>
        </w:p>
      </w:docPartBody>
    </w:docPart>
    <w:docPart>
      <w:docPartPr>
        <w:name w:val="AE464B35C566414E9345205F208C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4426-7ACD-4D60-9005-1DCE2933FE18}"/>
      </w:docPartPr>
      <w:docPartBody>
        <w:p w:rsidR="007071FE" w:rsidRDefault="00FE13A1">
          <w:pPr>
            <w:pStyle w:val="AE464B35C566414E9345205F208CECC4"/>
          </w:pPr>
          <w:r w:rsidRPr="000F33A6">
            <w:t>[Teléfono]</w:t>
          </w:r>
        </w:p>
      </w:docPartBody>
    </w:docPart>
    <w:docPart>
      <w:docPartPr>
        <w:name w:val="7F831FDF874A43699E710B133ECD4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EA6FC-02DC-4F47-BC13-779BF790DABB}"/>
      </w:docPartPr>
      <w:docPartBody>
        <w:p w:rsidR="007071FE" w:rsidRDefault="00FE13A1">
          <w:pPr>
            <w:pStyle w:val="7F831FDF874A43699E710B133ECD4A6D"/>
          </w:pPr>
          <w:r w:rsidRPr="000F33A6">
            <w:rPr>
              <w:rStyle w:val="nfasis"/>
            </w:rPr>
            <w:t>[Correo electrónico]</w:t>
          </w:r>
        </w:p>
      </w:docPartBody>
    </w:docPart>
    <w:docPart>
      <w:docPartPr>
        <w:name w:val="F88149583B944207A76845B2A7FA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6F0D-7289-499F-9691-A69BB635F3DA}"/>
      </w:docPartPr>
      <w:docPartBody>
        <w:p w:rsidR="007071FE" w:rsidRDefault="00FE13A1">
          <w:pPr>
            <w:pStyle w:val="F88149583B944207A76845B2A7FA6658"/>
          </w:pPr>
          <w:r w:rsidRPr="000F33A6">
            <w:t>[Su nombre]</w:t>
          </w:r>
        </w:p>
      </w:docPartBody>
    </w:docPart>
    <w:docPart>
      <w:docPartPr>
        <w:name w:val="C2ABC1F8C2B9467C8CE58B68F30CA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0DFFA-B1AB-43B6-B86A-47E82FACE5D2}"/>
      </w:docPartPr>
      <w:docPartBody>
        <w:p w:rsidR="00BA1138" w:rsidRDefault="0062462C" w:rsidP="0062462C">
          <w:pPr>
            <w:pStyle w:val="C2ABC1F8C2B9467C8CE58B68F30CAF1B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0DD6272C4CE4B9DA8557DD84D4A9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6042-5B1F-4005-9D50-7AEDAFB60AA4}"/>
      </w:docPartPr>
      <w:docPartBody>
        <w:p w:rsidR="00BA1138" w:rsidRDefault="0062462C" w:rsidP="0062462C">
          <w:pPr>
            <w:pStyle w:val="90DD6272C4CE4B9DA8557DD84D4A9D27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FCB97CB72E342F8A510192AA4208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F027-5C4A-4048-935D-49788BB22455}"/>
      </w:docPartPr>
      <w:docPartBody>
        <w:p w:rsidR="00BA1138" w:rsidRDefault="0062462C" w:rsidP="0062462C">
          <w:pPr>
            <w:pStyle w:val="5FCB97CB72E342F8A510192AA4208598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AE8BF199CAC4695AB15405ECA25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8247-FABF-486B-9EBE-C80146E7E46A}"/>
      </w:docPartPr>
      <w:docPartBody>
        <w:p w:rsidR="00BA1138" w:rsidRDefault="0062462C" w:rsidP="0062462C">
          <w:pPr>
            <w:pStyle w:val="CAE8BF199CAC4695AB15405ECA253F8E"/>
          </w:pPr>
          <w:r w:rsidRPr="000F33A6">
            <w:t>[Información de contacto]</w:t>
          </w:r>
        </w:p>
      </w:docPartBody>
    </w:docPart>
    <w:docPart>
      <w:docPartPr>
        <w:name w:val="F56282BF3BC94E0698D3C82A42AE3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E5825-B7D5-4BE9-BCF5-B002A97A4AA7}"/>
      </w:docPartPr>
      <w:docPartBody>
        <w:p w:rsidR="00BA1138" w:rsidRDefault="0062462C" w:rsidP="0062462C">
          <w:pPr>
            <w:pStyle w:val="F56282BF3BC94E0698D3C82A42AE3A6C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4A"/>
    <w:rsid w:val="0005254A"/>
    <w:rsid w:val="00180265"/>
    <w:rsid w:val="001C6FC0"/>
    <w:rsid w:val="00261A0A"/>
    <w:rsid w:val="002D11FA"/>
    <w:rsid w:val="003A22F5"/>
    <w:rsid w:val="00443C00"/>
    <w:rsid w:val="004B3354"/>
    <w:rsid w:val="005612CF"/>
    <w:rsid w:val="0062462C"/>
    <w:rsid w:val="0063292E"/>
    <w:rsid w:val="006369C4"/>
    <w:rsid w:val="00684868"/>
    <w:rsid w:val="00702F6B"/>
    <w:rsid w:val="007071FE"/>
    <w:rsid w:val="007C2B15"/>
    <w:rsid w:val="0083100A"/>
    <w:rsid w:val="008A28B8"/>
    <w:rsid w:val="008D6F19"/>
    <w:rsid w:val="00926C3A"/>
    <w:rsid w:val="0099358E"/>
    <w:rsid w:val="009E4AFE"/>
    <w:rsid w:val="00AE01F6"/>
    <w:rsid w:val="00AF3231"/>
    <w:rsid w:val="00B2412D"/>
    <w:rsid w:val="00BA1138"/>
    <w:rsid w:val="00BA2660"/>
    <w:rsid w:val="00C76837"/>
    <w:rsid w:val="00E7110D"/>
    <w:rsid w:val="00EB61E3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62453B8906645EEA458AA45D6755D5C">
    <w:name w:val="662453B8906645EEA458AA45D6755D5C"/>
  </w:style>
  <w:style w:type="paragraph" w:customStyle="1" w:styleId="50D269D7C8B44721B16BD024E0B0F1AD">
    <w:name w:val="50D269D7C8B44721B16BD024E0B0F1AD"/>
  </w:style>
  <w:style w:type="paragraph" w:customStyle="1" w:styleId="AE464B35C566414E9345205F208CECC4">
    <w:name w:val="AE464B35C566414E9345205F208CECC4"/>
  </w:style>
  <w:style w:type="paragraph" w:customStyle="1" w:styleId="7E26DC9F395C4D2FBB9C10F7F294185B">
    <w:name w:val="7E26DC9F395C4D2FBB9C10F7F294185B"/>
  </w:style>
  <w:style w:type="character" w:styleId="nfasis">
    <w:name w:val="Emphasis"/>
    <w:basedOn w:val="Fuentedeprrafopredeter"/>
    <w:uiPriority w:val="2"/>
    <w:unhideWhenUsed/>
    <w:qFormat/>
    <w:rPr>
      <w:color w:val="5B9BD5" w:themeColor="accent1"/>
    </w:rPr>
  </w:style>
  <w:style w:type="paragraph" w:customStyle="1" w:styleId="7F831FDF874A43699E710B133ECD4A6D">
    <w:name w:val="7F831FDF874A43699E710B133ECD4A6D"/>
  </w:style>
  <w:style w:type="paragraph" w:customStyle="1" w:styleId="F88149583B944207A76845B2A7FA6658">
    <w:name w:val="F88149583B944207A76845B2A7FA6658"/>
  </w:style>
  <w:style w:type="paragraph" w:customStyle="1" w:styleId="DA7B0181B39C4CBBA72E50A0E04243BC">
    <w:name w:val="DA7B0181B39C4CBBA72E50A0E04243BC"/>
  </w:style>
  <w:style w:type="paragraph" w:customStyle="1" w:styleId="Textodelcurrculumvtae">
    <w:name w:val="Texto del currículum vítae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eastAsia="en-US"/>
    </w:rPr>
  </w:style>
  <w:style w:type="paragraph" w:customStyle="1" w:styleId="74216CED70104FA8A27223BBA191598A">
    <w:name w:val="74216CED70104FA8A27223BBA191598A"/>
  </w:style>
  <w:style w:type="character" w:styleId="Textodelmarcadordeposicin">
    <w:name w:val="Placeholder Text"/>
    <w:basedOn w:val="Fuentedeprrafopredeter"/>
    <w:uiPriority w:val="99"/>
    <w:semiHidden/>
    <w:rsid w:val="0062462C"/>
    <w:rPr>
      <w:color w:val="808080"/>
    </w:rPr>
  </w:style>
  <w:style w:type="paragraph" w:customStyle="1" w:styleId="776F2DCC4F2148CEA728CF345878C4A6">
    <w:name w:val="776F2DCC4F2148CEA728CF345878C4A6"/>
  </w:style>
  <w:style w:type="paragraph" w:customStyle="1" w:styleId="FAD4C0CCD63F4304B2C753E1143DECC7">
    <w:name w:val="FAD4C0CCD63F4304B2C753E1143DECC7"/>
  </w:style>
  <w:style w:type="paragraph" w:customStyle="1" w:styleId="8634F6D51B064E499FB804490B02CA14">
    <w:name w:val="8634F6D51B064E499FB804490B02CA14"/>
  </w:style>
  <w:style w:type="paragraph" w:customStyle="1" w:styleId="D7901645C8D84B87BCE959B5F2DDDF6B">
    <w:name w:val="D7901645C8D84B87BCE959B5F2DDDF6B"/>
  </w:style>
  <w:style w:type="paragraph" w:customStyle="1" w:styleId="62CB4219131741B393BFA039E972C7C0">
    <w:name w:val="62CB4219131741B393BFA039E972C7C0"/>
  </w:style>
  <w:style w:type="paragraph" w:customStyle="1" w:styleId="AC2E9950B6BF42799A645A6BCC15AA9C">
    <w:name w:val="AC2E9950B6BF42799A645A6BCC15AA9C"/>
  </w:style>
  <w:style w:type="paragraph" w:customStyle="1" w:styleId="0C7D55B123334F09AFBC539CF8F640B0">
    <w:name w:val="0C7D55B123334F09AFBC539CF8F640B0"/>
  </w:style>
  <w:style w:type="paragraph" w:customStyle="1" w:styleId="9AC9CCCAE4C845F59A31582435EED192">
    <w:name w:val="9AC9CCCAE4C845F59A31582435EED192"/>
  </w:style>
  <w:style w:type="paragraph" w:customStyle="1" w:styleId="E22406AB3171486FAFB6411850DC1435">
    <w:name w:val="E22406AB3171486FAFB6411850DC1435"/>
  </w:style>
  <w:style w:type="paragraph" w:customStyle="1" w:styleId="FD2F6B2C57AE4F56A4F27B55B9491A61">
    <w:name w:val="FD2F6B2C57AE4F56A4F27B55B9491A61"/>
  </w:style>
  <w:style w:type="paragraph" w:customStyle="1" w:styleId="E8FD56B6B730403687223818F45707D1">
    <w:name w:val="E8FD56B6B730403687223818F45707D1"/>
  </w:style>
  <w:style w:type="paragraph" w:customStyle="1" w:styleId="5C872ADC5F4546E1B9CB4F8F72AB9DC6">
    <w:name w:val="5C872ADC5F4546E1B9CB4F8F72AB9DC6"/>
  </w:style>
  <w:style w:type="paragraph" w:customStyle="1" w:styleId="D5015D375EFD40CDAA8BED83A8E97985">
    <w:name w:val="D5015D375EFD40CDAA8BED83A8E97985"/>
  </w:style>
  <w:style w:type="paragraph" w:customStyle="1" w:styleId="DB02731013F4493DB2129548417737B7">
    <w:name w:val="DB02731013F4493DB2129548417737B7"/>
    <w:rsid w:val="0005254A"/>
  </w:style>
  <w:style w:type="paragraph" w:customStyle="1" w:styleId="0D0F161B142645A899C6DF06700B8B80">
    <w:name w:val="0D0F161B142645A899C6DF06700B8B80"/>
    <w:rsid w:val="0005254A"/>
  </w:style>
  <w:style w:type="paragraph" w:customStyle="1" w:styleId="7AECAFD7456B40ED876D98ED0986F28D">
    <w:name w:val="7AECAFD7456B40ED876D98ED0986F28D"/>
    <w:rsid w:val="0005254A"/>
  </w:style>
  <w:style w:type="paragraph" w:customStyle="1" w:styleId="BAA28461CA45444B8658705E9B99D00C">
    <w:name w:val="BAA28461CA45444B8658705E9B99D00C"/>
    <w:rsid w:val="0005254A"/>
  </w:style>
  <w:style w:type="paragraph" w:customStyle="1" w:styleId="212CC6C4909B44D8BFB30017BD593988">
    <w:name w:val="212CC6C4909B44D8BFB30017BD593988"/>
    <w:rsid w:val="0005254A"/>
  </w:style>
  <w:style w:type="paragraph" w:customStyle="1" w:styleId="1736545542CB4FC9804FB45E9E6A4D2F">
    <w:name w:val="1736545542CB4FC9804FB45E9E6A4D2F"/>
    <w:rsid w:val="002D11FA"/>
  </w:style>
  <w:style w:type="paragraph" w:customStyle="1" w:styleId="C579D9B0B08C428C98CBD28840EEEE09">
    <w:name w:val="C579D9B0B08C428C98CBD28840EEEE09"/>
    <w:rsid w:val="00180265"/>
    <w:rPr>
      <w:lang w:val="es-CL" w:eastAsia="es-CL"/>
    </w:rPr>
  </w:style>
  <w:style w:type="paragraph" w:customStyle="1" w:styleId="CA051A5EA81D45B389B17479DA469CCC">
    <w:name w:val="CA051A5EA81D45B389B17479DA469CCC"/>
    <w:rsid w:val="00180265"/>
    <w:rPr>
      <w:lang w:val="es-CL" w:eastAsia="es-CL"/>
    </w:rPr>
  </w:style>
  <w:style w:type="paragraph" w:customStyle="1" w:styleId="9B3AB5DEDC6A424ABAC3DFE33634420B">
    <w:name w:val="9B3AB5DEDC6A424ABAC3DFE33634420B"/>
    <w:rsid w:val="00180265"/>
    <w:rPr>
      <w:lang w:val="es-CL" w:eastAsia="es-CL"/>
    </w:rPr>
  </w:style>
  <w:style w:type="paragraph" w:customStyle="1" w:styleId="7453512EB0BC44A88CDF16F42B7D272B">
    <w:name w:val="7453512EB0BC44A88CDF16F42B7D272B"/>
    <w:rsid w:val="00180265"/>
    <w:rPr>
      <w:lang w:val="es-CL" w:eastAsia="es-CL"/>
    </w:rPr>
  </w:style>
  <w:style w:type="paragraph" w:customStyle="1" w:styleId="314DD60A8C604968809B12FB2C6DF4B1">
    <w:name w:val="314DD60A8C604968809B12FB2C6DF4B1"/>
    <w:rsid w:val="00180265"/>
    <w:rPr>
      <w:lang w:val="es-CL" w:eastAsia="es-CL"/>
    </w:rPr>
  </w:style>
  <w:style w:type="paragraph" w:customStyle="1" w:styleId="09B46CBBE88542A29513F55BCFA511F2">
    <w:name w:val="09B46CBBE88542A29513F55BCFA511F2"/>
    <w:rsid w:val="00180265"/>
    <w:rPr>
      <w:lang w:val="es-CL" w:eastAsia="es-CL"/>
    </w:rPr>
  </w:style>
  <w:style w:type="paragraph" w:customStyle="1" w:styleId="B94DCAF5524D43599EC7D30990FE9E45">
    <w:name w:val="B94DCAF5524D43599EC7D30990FE9E45"/>
    <w:rsid w:val="00180265"/>
    <w:rPr>
      <w:lang w:val="es-CL" w:eastAsia="es-CL"/>
    </w:rPr>
  </w:style>
  <w:style w:type="paragraph" w:customStyle="1" w:styleId="FDF5866B93994D0388422CC168FA75EC">
    <w:name w:val="FDF5866B93994D0388422CC168FA75EC"/>
    <w:rsid w:val="00180265"/>
    <w:rPr>
      <w:lang w:val="es-CL" w:eastAsia="es-CL"/>
    </w:rPr>
  </w:style>
  <w:style w:type="paragraph" w:customStyle="1" w:styleId="796638DD578C48B58D3199BB95B8D891">
    <w:name w:val="796638DD578C48B58D3199BB95B8D891"/>
    <w:rsid w:val="00180265"/>
    <w:rPr>
      <w:lang w:val="es-CL" w:eastAsia="es-CL"/>
    </w:rPr>
  </w:style>
  <w:style w:type="paragraph" w:customStyle="1" w:styleId="26073DA178014938ACB627EECE9C46F4">
    <w:name w:val="26073DA178014938ACB627EECE9C46F4"/>
    <w:rsid w:val="00180265"/>
    <w:rPr>
      <w:lang w:val="es-CL" w:eastAsia="es-CL"/>
    </w:rPr>
  </w:style>
  <w:style w:type="paragraph" w:customStyle="1" w:styleId="CBCC0533CC4E4ED7B85416152D3C8126">
    <w:name w:val="CBCC0533CC4E4ED7B85416152D3C8126"/>
    <w:rsid w:val="00180265"/>
    <w:rPr>
      <w:lang w:val="es-CL" w:eastAsia="es-CL"/>
    </w:rPr>
  </w:style>
  <w:style w:type="paragraph" w:customStyle="1" w:styleId="1DBFDE1137F6476E9FB05707E0B61460">
    <w:name w:val="1DBFDE1137F6476E9FB05707E0B61460"/>
    <w:rsid w:val="00180265"/>
    <w:rPr>
      <w:lang w:val="es-CL" w:eastAsia="es-CL"/>
    </w:rPr>
  </w:style>
  <w:style w:type="paragraph" w:customStyle="1" w:styleId="9A175E2A3C92454B83C5B039117F9867">
    <w:name w:val="9A175E2A3C92454B83C5B039117F9867"/>
    <w:rsid w:val="00180265"/>
    <w:rPr>
      <w:lang w:val="es-CL" w:eastAsia="es-CL"/>
    </w:rPr>
  </w:style>
  <w:style w:type="paragraph" w:customStyle="1" w:styleId="5DC487FD3099492BB3F402BFC87A3B61">
    <w:name w:val="5DC487FD3099492BB3F402BFC87A3B61"/>
    <w:rsid w:val="00180265"/>
    <w:rPr>
      <w:lang w:val="es-CL" w:eastAsia="es-CL"/>
    </w:rPr>
  </w:style>
  <w:style w:type="paragraph" w:customStyle="1" w:styleId="500895CBD00B4535BFAD74FD6282658D">
    <w:name w:val="500895CBD00B4535BFAD74FD6282658D"/>
    <w:rsid w:val="00EB61E3"/>
    <w:rPr>
      <w:lang w:val="es-CL" w:eastAsia="es-CL"/>
    </w:rPr>
  </w:style>
  <w:style w:type="paragraph" w:customStyle="1" w:styleId="6610610A57F744BD8C924BD216B5AEEC">
    <w:name w:val="6610610A57F744BD8C924BD216B5AEEC"/>
    <w:rsid w:val="0062462C"/>
    <w:rPr>
      <w:lang w:val="es-CL" w:eastAsia="es-CL"/>
    </w:rPr>
  </w:style>
  <w:style w:type="paragraph" w:customStyle="1" w:styleId="E7D94AE29AC1486BA9B921679B491661">
    <w:name w:val="E7D94AE29AC1486BA9B921679B491661"/>
    <w:rsid w:val="0062462C"/>
    <w:rPr>
      <w:lang w:val="es-CL" w:eastAsia="es-CL"/>
    </w:rPr>
  </w:style>
  <w:style w:type="paragraph" w:customStyle="1" w:styleId="5F5B5D7921564D2E9B59CD0126B1CF44">
    <w:name w:val="5F5B5D7921564D2E9B59CD0126B1CF44"/>
    <w:rsid w:val="0062462C"/>
    <w:rPr>
      <w:lang w:val="es-CL" w:eastAsia="es-CL"/>
    </w:rPr>
  </w:style>
  <w:style w:type="paragraph" w:customStyle="1" w:styleId="785D24121D3B4CE0AF70CFFF39207916">
    <w:name w:val="785D24121D3B4CE0AF70CFFF39207916"/>
    <w:rsid w:val="0062462C"/>
    <w:rPr>
      <w:lang w:val="es-CL" w:eastAsia="es-CL"/>
    </w:rPr>
  </w:style>
  <w:style w:type="paragraph" w:customStyle="1" w:styleId="4782D0D3417A4635A4781A73D3FA03C2">
    <w:name w:val="4782D0D3417A4635A4781A73D3FA03C2"/>
    <w:rsid w:val="0062462C"/>
    <w:rPr>
      <w:lang w:val="es-CL" w:eastAsia="es-CL"/>
    </w:rPr>
  </w:style>
  <w:style w:type="paragraph" w:customStyle="1" w:styleId="A8D909CBEB304CDEB90B3B723AA57EDE">
    <w:name w:val="A8D909CBEB304CDEB90B3B723AA57EDE"/>
    <w:rsid w:val="0062462C"/>
    <w:rPr>
      <w:lang w:val="es-CL" w:eastAsia="es-CL"/>
    </w:rPr>
  </w:style>
  <w:style w:type="paragraph" w:customStyle="1" w:styleId="B1D9558650EC41BDB1E162DD4896DEC6">
    <w:name w:val="B1D9558650EC41BDB1E162DD4896DEC6"/>
    <w:rsid w:val="0062462C"/>
    <w:rPr>
      <w:lang w:val="es-CL" w:eastAsia="es-CL"/>
    </w:rPr>
  </w:style>
  <w:style w:type="paragraph" w:customStyle="1" w:styleId="6425E12204C740EF917517B19EE98AB9">
    <w:name w:val="6425E12204C740EF917517B19EE98AB9"/>
    <w:rsid w:val="0062462C"/>
    <w:rPr>
      <w:lang w:val="es-CL" w:eastAsia="es-CL"/>
    </w:rPr>
  </w:style>
  <w:style w:type="paragraph" w:customStyle="1" w:styleId="BBD19DD8EF2F4D33B274B012E0030CCA">
    <w:name w:val="BBD19DD8EF2F4D33B274B012E0030CCA"/>
    <w:rsid w:val="0062462C"/>
    <w:rPr>
      <w:lang w:val="es-CL" w:eastAsia="es-CL"/>
    </w:rPr>
  </w:style>
  <w:style w:type="paragraph" w:customStyle="1" w:styleId="35ECC03D3D7049CA918025941EB1785D">
    <w:name w:val="35ECC03D3D7049CA918025941EB1785D"/>
    <w:rsid w:val="0062462C"/>
    <w:rPr>
      <w:lang w:val="es-CL" w:eastAsia="es-CL"/>
    </w:rPr>
  </w:style>
  <w:style w:type="paragraph" w:customStyle="1" w:styleId="C2ABC1F8C2B9467C8CE58B68F30CAF1B">
    <w:name w:val="C2ABC1F8C2B9467C8CE58B68F30CAF1B"/>
    <w:rsid w:val="0062462C"/>
    <w:rPr>
      <w:lang w:val="es-CL" w:eastAsia="es-CL"/>
    </w:rPr>
  </w:style>
  <w:style w:type="paragraph" w:customStyle="1" w:styleId="90DD6272C4CE4B9DA8557DD84D4A9D27">
    <w:name w:val="90DD6272C4CE4B9DA8557DD84D4A9D27"/>
    <w:rsid w:val="0062462C"/>
    <w:rPr>
      <w:lang w:val="es-CL" w:eastAsia="es-CL"/>
    </w:rPr>
  </w:style>
  <w:style w:type="paragraph" w:customStyle="1" w:styleId="5FCB97CB72E342F8A510192AA4208598">
    <w:name w:val="5FCB97CB72E342F8A510192AA4208598"/>
    <w:rsid w:val="0062462C"/>
    <w:rPr>
      <w:lang w:val="es-CL" w:eastAsia="es-CL"/>
    </w:rPr>
  </w:style>
  <w:style w:type="paragraph" w:customStyle="1" w:styleId="CAE8BF199CAC4695AB15405ECA253F8E">
    <w:name w:val="CAE8BF199CAC4695AB15405ECA253F8E"/>
    <w:rsid w:val="0062462C"/>
    <w:rPr>
      <w:lang w:val="es-CL" w:eastAsia="es-CL"/>
    </w:rPr>
  </w:style>
  <w:style w:type="paragraph" w:customStyle="1" w:styleId="F56282BF3BC94E0698D3C82A42AE3A6C">
    <w:name w:val="F56282BF3BC94E0698D3C82A42AE3A6C"/>
    <w:rsid w:val="0062462C"/>
    <w:rPr>
      <w:lang w:val="es-CL" w:eastAsia="es-C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Villa Lagos de Chile, pasaje Villarrica #67, Chiguayante</CompanyAddress>
  <CompanyPhone>Cel.: 87636934  T. fijo: 41-2354418</CompanyPhone>
  <CompanyFax/>
  <CompanyEmail>guille.guti@live.cl / guille.gutii@gmail.com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1F5DF50-DE56-4804-AD47-FD24022C4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atemporal</Template>
  <TotalTime>496</TotalTime>
  <Pages>1</Pages>
  <Words>475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Javier Gutiérrez Roa</dc:creator>
  <cp:keywords/>
  <cp:lastModifiedBy>MemoLDEA</cp:lastModifiedBy>
  <cp:revision>47</cp:revision>
  <cp:lastPrinted>2016-03-01T21:56:00Z</cp:lastPrinted>
  <dcterms:created xsi:type="dcterms:W3CDTF">2014-08-08T23:46:00Z</dcterms:created>
  <dcterms:modified xsi:type="dcterms:W3CDTF">2016-04-26T16:45:00Z</dcterms:modified>
  <cp:category>Chiguayante, 8va Región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